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3766BBD5" w:rsidR="0064608E" w:rsidRPr="007A722D" w:rsidRDefault="007A722D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r w:rsidRPr="007A722D">
        <w:rPr>
          <w:rFonts w:ascii="Ebrima" w:hAnsi="Ebrima"/>
          <w:kern w:val="32"/>
          <w:sz w:val="36"/>
          <w:szCs w:val="32"/>
        </w:rPr>
        <w:t xml:space="preserve">Blockley Parish Council 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0BDAEDFB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7A722D" w:rsidRPr="007A722D">
        <w:rPr>
          <w:rFonts w:ascii="Ebrima" w:hAnsi="Ebrima"/>
        </w:rPr>
        <w:t>28.05.25</w:t>
      </w:r>
      <w:r w:rsidR="00CB5A1B" w:rsidRPr="007A722D">
        <w:rPr>
          <w:rFonts w:ascii="Ebrima" w:hAnsi="Ebrima"/>
        </w:rPr>
        <w:t xml:space="preserve"> </w:t>
      </w:r>
      <w:r w:rsidRPr="007A722D">
        <w:rPr>
          <w:rFonts w:ascii="Ebrima" w:hAnsi="Ebrima"/>
        </w:rPr>
        <w:t xml:space="preserve">by </w:t>
      </w:r>
      <w:r w:rsidR="007A722D" w:rsidRPr="007A722D">
        <w:rPr>
          <w:rFonts w:ascii="Ebrima" w:hAnsi="Ebrima"/>
        </w:rPr>
        <w:t>Blockley Parish</w:t>
      </w:r>
      <w:r w:rsidR="00CB5A1B" w:rsidRPr="007A722D">
        <w:rPr>
          <w:rFonts w:ascii="Ebrima" w:hAnsi="Ebrima"/>
        </w:rPr>
        <w:t xml:space="preserve"> Council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77CABAA1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7A722D">
        <w:rPr>
          <w:rFonts w:ascii="Ebrima" w:hAnsi="Ebrima"/>
        </w:rPr>
        <w:t xml:space="preserve"> Nikki Holt</w:t>
      </w:r>
      <w:r w:rsidR="00142991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  <w:color w:val="000000" w:themeColor="text1"/>
        </w:rPr>
        <w:t>(</w:t>
      </w:r>
      <w:r w:rsidR="007A722D" w:rsidRPr="007A722D">
        <w:rPr>
          <w:rFonts w:ascii="Ebrima" w:hAnsi="Ebrima"/>
        </w:rPr>
        <w:t>Parish Clerk &amp; RFO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04F0213E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7A722D" w:rsidRPr="0013777D">
              <w:rPr>
                <w:rFonts w:ascii="Ebrima" w:hAnsi="Ebrima"/>
              </w:rPr>
              <w:t>5635.71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3FB98E" w14:textId="0D003B7B" w:rsidR="0013777D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863379">
              <w:rPr>
                <w:rFonts w:ascii="Ebrima" w:hAnsi="Ebrima"/>
              </w:rPr>
              <w:t>1544.87</w:t>
            </w:r>
          </w:p>
          <w:p w14:paraId="37CC9ACA" w14:textId="52665E62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61F2EEE0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63379">
              <w:rPr>
                <w:rFonts w:ascii="Ebrima" w:hAnsi="Ebrima"/>
              </w:rPr>
              <w:t>7180.58</w:t>
            </w:r>
            <w:r w:rsidRPr="003C55FD">
              <w:rPr>
                <w:rFonts w:ascii="Ebrima" w:hAnsi="Ebrima"/>
              </w:rPr>
              <w:t xml:space="preserve"> 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0006DE0F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63379">
              <w:rPr>
                <w:rFonts w:ascii="Ebrima" w:hAnsi="Ebrima"/>
              </w:rPr>
              <w:t>4230.</w:t>
            </w:r>
            <w:r w:rsidR="00863379" w:rsidRPr="00863379">
              <w:rPr>
                <w:rFonts w:ascii="Ebrima" w:hAnsi="Ebrima"/>
              </w:rPr>
              <w:t>00 (05.03.25)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3FBDD323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63379">
              <w:rPr>
                <w:rFonts w:ascii="Ebrima" w:hAnsi="Ebrima"/>
              </w:rPr>
              <w:t>2950.58</w:t>
            </w:r>
            <w:r w:rsidR="000821F9" w:rsidRPr="003C55FD">
              <w:rPr>
                <w:rFonts w:ascii="Ebrima" w:hAnsi="Ebrima"/>
              </w:rPr>
              <w:t xml:space="preserve"> 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3438F1B0" w:rsidR="00142991" w:rsidRPr="003C55FD" w:rsidRDefault="00863379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Bus Shelter Replacement</w:t>
            </w:r>
            <w:r w:rsidR="007A1C5A">
              <w:rPr>
                <w:rFonts w:ascii="Ebrima" w:hAnsi="Ebrima"/>
              </w:rPr>
              <w:t>s</w:t>
            </w:r>
            <w:r w:rsidR="002B2963">
              <w:rPr>
                <w:rFonts w:ascii="Ebrima" w:hAnsi="Ebrima"/>
              </w:rPr>
              <w:t>:</w:t>
            </w:r>
            <w:r w:rsidR="007A1C5A">
              <w:rPr>
                <w:rFonts w:ascii="Ebrima" w:hAnsi="Ebrima"/>
              </w:rPr>
              <w:t xml:space="preserve"> Aston Magna &amp; </w:t>
            </w:r>
            <w:r>
              <w:rPr>
                <w:rFonts w:ascii="Ebrima" w:hAnsi="Ebrima"/>
              </w:rPr>
              <w:t>Paxford</w:t>
            </w: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36F22C1D" w:rsidR="00142991" w:rsidRPr="003C55FD" w:rsidRDefault="00863379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Replacement of</w:t>
            </w:r>
            <w:r w:rsidR="002B2963">
              <w:rPr>
                <w:rFonts w:ascii="Ebrima" w:hAnsi="Ebrima"/>
              </w:rPr>
              <w:t xml:space="preserve"> 2</w:t>
            </w:r>
            <w:r>
              <w:rPr>
                <w:rFonts w:ascii="Ebrima" w:hAnsi="Ebrima"/>
              </w:rPr>
              <w:t xml:space="preserve"> very old wooden</w:t>
            </w:r>
            <w:r w:rsidR="002B2963">
              <w:rPr>
                <w:rFonts w:ascii="Ebrima" w:hAnsi="Ebrima"/>
              </w:rPr>
              <w:t xml:space="preserve"> bus </w:t>
            </w:r>
            <w:r>
              <w:rPr>
                <w:rFonts w:ascii="Ebrima" w:hAnsi="Ebrima"/>
              </w:rPr>
              <w:t>shelter</w:t>
            </w:r>
            <w:r w:rsidR="007A1C5A">
              <w:rPr>
                <w:rFonts w:ascii="Ebrima" w:hAnsi="Ebrima"/>
              </w:rPr>
              <w:t xml:space="preserve">s </w:t>
            </w:r>
            <w:r>
              <w:rPr>
                <w:rFonts w:ascii="Ebrima" w:hAnsi="Ebrima"/>
              </w:rPr>
              <w:t>with Cotswold Stone and Oak framed shelter</w:t>
            </w:r>
            <w:r w:rsidR="007A1C5A">
              <w:rPr>
                <w:rFonts w:ascii="Ebrima" w:hAnsi="Ebrima"/>
              </w:rPr>
              <w:t>s. Costs include</w:t>
            </w:r>
            <w:r w:rsidR="002B2963">
              <w:rPr>
                <w:rFonts w:ascii="Ebrima" w:hAnsi="Ebrima"/>
              </w:rPr>
              <w:t xml:space="preserve"> design,</w:t>
            </w:r>
            <w:r w:rsidR="007A1C5A">
              <w:rPr>
                <w:rFonts w:ascii="Ebrima" w:hAnsi="Ebrima"/>
              </w:rPr>
              <w:t xml:space="preserve"> materials and labour </w:t>
            </w: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70355FFA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7A1C5A">
              <w:rPr>
                <w:rFonts w:ascii="Ebrima" w:hAnsi="Ebrima"/>
              </w:rPr>
              <w:t>9425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428B6831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D3CB0">
              <w:rPr>
                <w:rFonts w:ascii="Ebrima" w:hAnsi="Ebrima"/>
              </w:rPr>
              <w:t>4712.50 donation from resident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4C41EE83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D3CB0">
              <w:rPr>
                <w:rFonts w:ascii="Ebrima" w:hAnsi="Ebrima"/>
              </w:rPr>
              <w:t>4230 transferred from savings account 05.03.25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546A" w14:textId="77777777" w:rsidR="00D76C9B" w:rsidRDefault="00D76C9B" w:rsidP="00650A31">
      <w:r>
        <w:separator/>
      </w:r>
    </w:p>
    <w:p w14:paraId="38752898" w14:textId="77777777" w:rsidR="00D76C9B" w:rsidRDefault="00D76C9B" w:rsidP="00650A31"/>
  </w:endnote>
  <w:endnote w:type="continuationSeparator" w:id="0">
    <w:p w14:paraId="6C9BA869" w14:textId="77777777" w:rsidR="00D76C9B" w:rsidRDefault="00D76C9B" w:rsidP="00650A31">
      <w:r>
        <w:continuationSeparator/>
      </w:r>
    </w:p>
    <w:p w14:paraId="2A98B510" w14:textId="77777777" w:rsidR="00D76C9B" w:rsidRDefault="00D76C9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6497AF1D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7A722D">
      <w:rPr>
        <w:noProof/>
      </w:rPr>
      <w:t>28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B46A9" w14:textId="77777777" w:rsidR="00D76C9B" w:rsidRDefault="00D76C9B" w:rsidP="00650A31">
      <w:r>
        <w:separator/>
      </w:r>
    </w:p>
    <w:p w14:paraId="27C28F3F" w14:textId="77777777" w:rsidR="00D76C9B" w:rsidRDefault="00D76C9B" w:rsidP="00650A31"/>
  </w:footnote>
  <w:footnote w:type="continuationSeparator" w:id="0">
    <w:p w14:paraId="4BFD8C7A" w14:textId="77777777" w:rsidR="00D76C9B" w:rsidRDefault="00D76C9B" w:rsidP="00650A31">
      <w:r>
        <w:continuationSeparator/>
      </w:r>
    </w:p>
    <w:p w14:paraId="59030367" w14:textId="77777777" w:rsidR="00D76C9B" w:rsidRDefault="00D76C9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3777D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B2963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6D3CB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A1C5A"/>
    <w:rsid w:val="007A722D"/>
    <w:rsid w:val="007D3C6C"/>
    <w:rsid w:val="007F4141"/>
    <w:rsid w:val="00815516"/>
    <w:rsid w:val="008204D5"/>
    <w:rsid w:val="008609CB"/>
    <w:rsid w:val="00863379"/>
    <w:rsid w:val="00872F0C"/>
    <w:rsid w:val="0087428F"/>
    <w:rsid w:val="008F5EDD"/>
    <w:rsid w:val="00902BAE"/>
    <w:rsid w:val="00954AC5"/>
    <w:rsid w:val="009719F2"/>
    <w:rsid w:val="009A22D8"/>
    <w:rsid w:val="009D30C9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76C9B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CECE8-3452-4252-A9E5-A1F528F3BB08}"/>
</file>

<file path=customXml/itemProps3.xml><?xml version="1.0" encoding="utf-8"?>
<ds:datastoreItem xmlns:ds="http://schemas.openxmlformats.org/officeDocument/2006/customXml" ds:itemID="{CEFE5280-03B5-4BB3-85EE-9E3D59850A66}"/>
</file>

<file path=customXml/itemProps4.xml><?xml version="1.0" encoding="utf-8"?>
<ds:datastoreItem xmlns:ds="http://schemas.openxmlformats.org/officeDocument/2006/customXml" ds:itemID="{E8F6F7C4-D220-40EF-A8E0-D17E8040F034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1522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Parish Clerk</cp:lastModifiedBy>
  <cp:revision>3</cp:revision>
  <cp:lastPrinted>2012-10-03T14:27:00Z</cp:lastPrinted>
  <dcterms:created xsi:type="dcterms:W3CDTF">2025-05-28T11:57:00Z</dcterms:created>
  <dcterms:modified xsi:type="dcterms:W3CDTF">2025-05-28T11:57:00Z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