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41BE" w14:textId="77777777" w:rsidR="00A3569A" w:rsidRPr="003C55FD" w:rsidRDefault="00A3569A" w:rsidP="00693B20">
      <w:pPr>
        <w:pStyle w:val="Heading1"/>
        <w:spacing w:after="0"/>
        <w:rPr>
          <w:rFonts w:ascii="Ebrima" w:hAnsi="Ebrima"/>
        </w:rPr>
      </w:pPr>
    </w:p>
    <w:p w14:paraId="6899F88D" w14:textId="77777777" w:rsidR="00BB3A8F" w:rsidRPr="003C55FD" w:rsidRDefault="00693B20" w:rsidP="00693B20">
      <w:pPr>
        <w:pStyle w:val="Heading1"/>
        <w:spacing w:after="0"/>
        <w:rPr>
          <w:rFonts w:ascii="Ebrima" w:hAnsi="Ebrima"/>
          <w:color w:val="164226"/>
        </w:rPr>
      </w:pPr>
      <w:r w:rsidRPr="003C55FD">
        <w:rPr>
          <w:rFonts w:ascii="Ebrima" w:hAnsi="Ebrima"/>
          <w:color w:val="164226"/>
        </w:rPr>
        <w:t>Annual Community Infrastructure Levy Report</w:t>
      </w:r>
    </w:p>
    <w:p w14:paraId="75E133F4" w14:textId="28C84FE9" w:rsidR="0064608E" w:rsidRPr="003C55FD" w:rsidRDefault="00424745" w:rsidP="00FC6645">
      <w:pPr>
        <w:pStyle w:val="Heading3"/>
        <w:rPr>
          <w:rFonts w:ascii="Ebrima" w:hAnsi="Ebrima"/>
          <w:color w:val="FF0000"/>
          <w:kern w:val="32"/>
          <w:sz w:val="36"/>
          <w:szCs w:val="32"/>
        </w:rPr>
      </w:pPr>
      <w:bookmarkStart w:id="0" w:name="_Toc337648499"/>
      <w:r>
        <w:rPr>
          <w:rFonts w:ascii="Ebrima" w:hAnsi="Ebrima"/>
          <w:color w:val="FF0000"/>
          <w:kern w:val="32"/>
          <w:sz w:val="36"/>
          <w:szCs w:val="32"/>
        </w:rPr>
        <w:t>Chedworth Parish Council</w:t>
      </w:r>
    </w:p>
    <w:p w14:paraId="5B9305B5" w14:textId="148826C1" w:rsidR="00693B20" w:rsidRPr="003C55FD" w:rsidRDefault="00CB5A1B" w:rsidP="00FC6645">
      <w:pPr>
        <w:pStyle w:val="Heading3"/>
        <w:rPr>
          <w:rFonts w:ascii="Ebrima" w:hAnsi="Ebrima"/>
          <w:iCs/>
          <w:color w:val="164226"/>
          <w:sz w:val="28"/>
          <w:szCs w:val="28"/>
        </w:rPr>
      </w:pPr>
      <w:r w:rsidRPr="003C55FD">
        <w:rPr>
          <w:rFonts w:ascii="Ebrima" w:hAnsi="Ebrima"/>
          <w:iCs/>
          <w:color w:val="164226"/>
          <w:sz w:val="28"/>
          <w:szCs w:val="28"/>
        </w:rPr>
        <w:t>1st April 202</w:t>
      </w:r>
      <w:r w:rsidR="003C55FD">
        <w:rPr>
          <w:rFonts w:ascii="Ebrima" w:hAnsi="Ebrima"/>
          <w:iCs/>
          <w:color w:val="164226"/>
          <w:sz w:val="28"/>
          <w:szCs w:val="28"/>
        </w:rPr>
        <w:t>4</w:t>
      </w:r>
      <w:r w:rsidR="007377CC" w:rsidRPr="003C55FD">
        <w:rPr>
          <w:rFonts w:ascii="Ebrima" w:hAnsi="Ebrima"/>
          <w:iCs/>
          <w:color w:val="164226"/>
          <w:sz w:val="28"/>
          <w:szCs w:val="28"/>
        </w:rPr>
        <w:t xml:space="preserve"> – 31st March 202</w:t>
      </w:r>
      <w:r w:rsidR="003C55FD">
        <w:rPr>
          <w:rFonts w:ascii="Ebrima" w:hAnsi="Ebrima"/>
          <w:iCs/>
          <w:color w:val="164226"/>
          <w:sz w:val="28"/>
          <w:szCs w:val="28"/>
        </w:rPr>
        <w:t>5</w:t>
      </w:r>
    </w:p>
    <w:p w14:paraId="324EEA83" w14:textId="77777777" w:rsidR="00693B20" w:rsidRPr="003C55FD" w:rsidRDefault="00693B20" w:rsidP="00693B20">
      <w:pPr>
        <w:pStyle w:val="Heading3"/>
        <w:rPr>
          <w:rFonts w:ascii="Ebrima" w:hAnsi="Ebrima"/>
        </w:rPr>
      </w:pPr>
      <w:bookmarkStart w:id="1" w:name="_Toc337648500"/>
      <w:bookmarkEnd w:id="0"/>
      <w:r w:rsidRPr="003C55FD">
        <w:rPr>
          <w:rFonts w:ascii="Ebrima" w:hAnsi="Ebrima"/>
        </w:rPr>
        <w:t xml:space="preserve">This report is published on </w:t>
      </w:r>
      <w:r w:rsidR="00CB5A1B" w:rsidRPr="003C55FD">
        <w:rPr>
          <w:rFonts w:ascii="Ebrima" w:hAnsi="Ebrima"/>
          <w:color w:val="FF0000"/>
        </w:rPr>
        <w:t xml:space="preserve">[Date] </w:t>
      </w:r>
      <w:r w:rsidRPr="003C55FD">
        <w:rPr>
          <w:rFonts w:ascii="Ebrima" w:hAnsi="Ebrima"/>
        </w:rPr>
        <w:t xml:space="preserve">by </w:t>
      </w:r>
      <w:r w:rsidR="00CB5A1B" w:rsidRPr="003C55FD">
        <w:rPr>
          <w:rFonts w:ascii="Ebrima" w:hAnsi="Ebrima"/>
          <w:color w:val="FF0000"/>
        </w:rPr>
        <w:t>[Insert Town/Parish Council name]</w:t>
      </w:r>
      <w:r w:rsidR="00CB5A1B" w:rsidRPr="003C55FD">
        <w:rPr>
          <w:rFonts w:ascii="Ebrima" w:hAnsi="Ebrima"/>
        </w:rPr>
        <w:t xml:space="preserve"> </w:t>
      </w:r>
      <w:r w:rsidRPr="003C55FD">
        <w:rPr>
          <w:rFonts w:ascii="Ebrima" w:hAnsi="Ebrima"/>
        </w:rPr>
        <w:t>in accordance with the CIL Regulations 2010 (as am</w:t>
      </w:r>
      <w:r w:rsidR="00C9541D" w:rsidRPr="003C55FD">
        <w:rPr>
          <w:rFonts w:ascii="Ebrima" w:hAnsi="Ebrima"/>
        </w:rPr>
        <w:t>ended) and</w:t>
      </w:r>
      <w:r w:rsidRPr="003C55FD">
        <w:rPr>
          <w:rFonts w:ascii="Ebrima" w:hAnsi="Ebrima"/>
        </w:rPr>
        <w:t xml:space="preserve"> </w:t>
      </w:r>
      <w:r w:rsidR="00674184" w:rsidRPr="003C55FD">
        <w:rPr>
          <w:rFonts w:ascii="Ebrima" w:hAnsi="Ebrima"/>
        </w:rPr>
        <w:t>we have formally notified</w:t>
      </w:r>
      <w:r w:rsidRPr="003C55FD">
        <w:rPr>
          <w:rFonts w:ascii="Ebrima" w:hAnsi="Ebrima"/>
        </w:rPr>
        <w:t xml:space="preserve"> our local CIL Charging Authority Cotswold District Council. </w:t>
      </w:r>
    </w:p>
    <w:p w14:paraId="188783CD" w14:textId="7938BFA0" w:rsidR="00693B20" w:rsidRPr="003C55FD" w:rsidRDefault="00693B20" w:rsidP="00693B20">
      <w:pPr>
        <w:pStyle w:val="Heading3"/>
        <w:rPr>
          <w:rFonts w:ascii="Ebrima" w:hAnsi="Ebrima"/>
        </w:rPr>
      </w:pPr>
      <w:r w:rsidRPr="003C55FD">
        <w:rPr>
          <w:rFonts w:ascii="Ebrima" w:hAnsi="Ebrima"/>
        </w:rPr>
        <w:t xml:space="preserve">Produced by: </w:t>
      </w:r>
      <w:r w:rsidR="00424745">
        <w:rPr>
          <w:rFonts w:ascii="Ebrima" w:hAnsi="Ebrima"/>
          <w:color w:val="FF0000"/>
        </w:rPr>
        <w:t>Elizabeth Broad</w:t>
      </w:r>
      <w:r w:rsidR="00142991" w:rsidRPr="003C55FD">
        <w:rPr>
          <w:rFonts w:ascii="Ebrima" w:hAnsi="Ebrima"/>
        </w:rPr>
        <w:t xml:space="preserve"> </w:t>
      </w:r>
      <w:r w:rsidRPr="003C55FD">
        <w:rPr>
          <w:rFonts w:ascii="Ebrima" w:hAnsi="Ebrima"/>
          <w:color w:val="000000" w:themeColor="text1"/>
        </w:rPr>
        <w:t>(</w:t>
      </w:r>
      <w:r w:rsidR="00424745">
        <w:rPr>
          <w:rFonts w:ascii="Ebrima" w:hAnsi="Ebrima"/>
          <w:color w:val="FF0000"/>
        </w:rPr>
        <w:t>Clerk</w:t>
      </w:r>
      <w:r w:rsidRPr="003C55FD">
        <w:rPr>
          <w:rFonts w:ascii="Ebrima" w:hAnsi="Ebrima"/>
          <w:color w:val="000000" w:themeColor="text1"/>
        </w:rPr>
        <w:t>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Neigbhourhood CIL Figures"/>
        <w:tblDescription w:val="An overview of receipts and spent of neighbourhoold CIL funds this reporting year."/>
      </w:tblPr>
      <w:tblGrid>
        <w:gridCol w:w="5495"/>
        <w:gridCol w:w="3685"/>
      </w:tblGrid>
      <w:tr w:rsidR="00693B20" w:rsidRPr="003C55FD" w14:paraId="4CD13FFC" w14:textId="77777777" w:rsidTr="003C55FD">
        <w:trPr>
          <w:cantSplit/>
          <w:tblHeader/>
        </w:trPr>
        <w:tc>
          <w:tcPr>
            <w:tcW w:w="5495" w:type="dxa"/>
            <w:shd w:val="clear" w:color="auto" w:fill="164226"/>
            <w:vAlign w:val="center"/>
          </w:tcPr>
          <w:bookmarkEnd w:id="1"/>
          <w:p w14:paraId="21D80BA4" w14:textId="77777777"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Neighbourhood CIL Figures</w:t>
            </w:r>
          </w:p>
        </w:tc>
        <w:tc>
          <w:tcPr>
            <w:tcW w:w="3685" w:type="dxa"/>
            <w:shd w:val="clear" w:color="auto" w:fill="164226"/>
            <w:vAlign w:val="center"/>
          </w:tcPr>
          <w:p w14:paraId="784366F2" w14:textId="77777777"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Amount</w:t>
            </w:r>
          </w:p>
        </w:tc>
      </w:tr>
      <w:tr w:rsidR="00693B20" w:rsidRPr="003C55FD" w14:paraId="4547DF02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129079F2" w14:textId="24CFE005" w:rsidR="00693B20" w:rsidRPr="003C55FD" w:rsidRDefault="00CB5A1B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Unspent CIL Receipts prior to</w:t>
            </w:r>
            <w:r w:rsidR="00693B20" w:rsidRPr="003C55FD">
              <w:rPr>
                <w:rFonts w:ascii="Ebrima" w:hAnsi="Ebrima"/>
              </w:rPr>
              <w:t xml:space="preserve"> April 202</w:t>
            </w:r>
            <w:r w:rsidR="003C55FD">
              <w:rPr>
                <w:rFonts w:ascii="Ebrima" w:hAnsi="Ebrima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A2F2C2" w14:textId="11394E47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674184" w:rsidRPr="003C55FD">
              <w:rPr>
                <w:rFonts w:ascii="Ebrima" w:hAnsi="Ebrima"/>
              </w:rPr>
              <w:t xml:space="preserve"> </w:t>
            </w:r>
            <w:r w:rsidR="00424745">
              <w:rPr>
                <w:rFonts w:ascii="Ebrima" w:hAnsi="Ebrima"/>
              </w:rPr>
              <w:t>6856.61</w:t>
            </w:r>
          </w:p>
        </w:tc>
      </w:tr>
      <w:tr w:rsidR="00693B20" w:rsidRPr="003C55FD" w14:paraId="3F5B0AC7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71432418" w14:textId="7F3CE218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CIL Receipts for </w:t>
            </w:r>
            <w:r w:rsidR="007377CC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CB5A1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CC9ACA" w14:textId="6BF97927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674184" w:rsidRPr="003C55FD">
              <w:rPr>
                <w:rFonts w:ascii="Ebrima" w:hAnsi="Ebrima"/>
              </w:rPr>
              <w:t xml:space="preserve"> </w:t>
            </w:r>
            <w:r w:rsidR="00424745">
              <w:rPr>
                <w:rFonts w:ascii="Ebrima" w:hAnsi="Ebrima"/>
              </w:rPr>
              <w:t>676.86</w:t>
            </w:r>
          </w:p>
        </w:tc>
      </w:tr>
      <w:tr w:rsidR="00693B20" w:rsidRPr="003C55FD" w14:paraId="7AC12846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95481" w14:textId="77777777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CIL </w:t>
            </w:r>
            <w:r w:rsidR="00CB5A1B" w:rsidRPr="003C55FD">
              <w:rPr>
                <w:rFonts w:ascii="Ebrima" w:hAnsi="Ebrima"/>
              </w:rPr>
              <w:t>Receipts held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9508" w14:textId="42F6869B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£ </w:t>
            </w:r>
            <w:r w:rsidR="00424745">
              <w:rPr>
                <w:rFonts w:ascii="Ebrima" w:hAnsi="Ebrima"/>
              </w:rPr>
              <w:t>7533.47</w:t>
            </w:r>
          </w:p>
        </w:tc>
      </w:tr>
      <w:tr w:rsidR="00693B20" w:rsidRPr="003C55FD" w14:paraId="5F5D5966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5F32F37F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40B448E5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03CCBBFF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B8097" w14:textId="015676EF" w:rsidR="00693B20" w:rsidRPr="003C55FD" w:rsidRDefault="00693B20" w:rsidP="00AD66CD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Expenditure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0CEDC" w14:textId="6C040EF0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424745">
              <w:rPr>
                <w:rFonts w:ascii="Ebrima" w:hAnsi="Ebrima"/>
              </w:rPr>
              <w:t xml:space="preserve"> 7498.08</w:t>
            </w:r>
          </w:p>
        </w:tc>
      </w:tr>
      <w:tr w:rsidR="00693B20" w:rsidRPr="003C55FD" w14:paraId="30727128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6054D298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311FEA76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18877EA4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316BDF87" w14:textId="71E6D091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Retained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  <w:r w:rsidR="002D7F4B" w:rsidRPr="003C55FD">
              <w:rPr>
                <w:rFonts w:ascii="Ebrima" w:hAnsi="Ebrima"/>
              </w:rPr>
              <w:t xml:space="preserve"> </w:t>
            </w:r>
            <w:r w:rsidR="00AD66CD" w:rsidRPr="003C55FD">
              <w:rPr>
                <w:rFonts w:ascii="Ebrima" w:hAnsi="Ebrima"/>
              </w:rPr>
              <w:t>(receipts minus expenditure)</w:t>
            </w:r>
          </w:p>
          <w:p w14:paraId="126B0946" w14:textId="5CB3E3E2" w:rsidR="00693B20" w:rsidRPr="003C55FD" w:rsidRDefault="00693B20" w:rsidP="007377CC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  <w:i/>
              </w:rPr>
              <w:t>(to be carried over to 202</w:t>
            </w:r>
            <w:r w:rsidR="003C55FD">
              <w:rPr>
                <w:rFonts w:ascii="Ebrima" w:hAnsi="Ebrima"/>
                <w:i/>
              </w:rPr>
              <w:t>5</w:t>
            </w:r>
            <w:r w:rsidR="007377CC" w:rsidRPr="003C55FD">
              <w:rPr>
                <w:rFonts w:ascii="Ebrima" w:hAnsi="Ebrima"/>
                <w:i/>
              </w:rPr>
              <w:t>/2</w:t>
            </w:r>
            <w:r w:rsidR="003C55FD">
              <w:rPr>
                <w:rFonts w:ascii="Ebrima" w:hAnsi="Ebrima"/>
                <w:i/>
              </w:rPr>
              <w:t>6</w:t>
            </w:r>
            <w:r w:rsidRPr="003C55FD">
              <w:rPr>
                <w:rFonts w:ascii="Ebrima" w:hAnsi="Ebrima"/>
                <w:i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4F83FE" w14:textId="161CC90C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0821F9" w:rsidRPr="003C55FD">
              <w:rPr>
                <w:rFonts w:ascii="Ebrima" w:hAnsi="Ebrima"/>
              </w:rPr>
              <w:t xml:space="preserve"> </w:t>
            </w:r>
            <w:r w:rsidR="00424745">
              <w:rPr>
                <w:rFonts w:ascii="Ebrima" w:hAnsi="Ebrima"/>
              </w:rPr>
              <w:t>35.39</w:t>
            </w:r>
          </w:p>
        </w:tc>
      </w:tr>
    </w:tbl>
    <w:p w14:paraId="21122B7A" w14:textId="77777777" w:rsidR="0073465D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>*Neighbourhood CIL receipts must be spent within 5 years. Otherwise they must be returned to Cotswold District Council and added to the strategic CIL fund.</w:t>
      </w:r>
    </w:p>
    <w:p w14:paraId="511AAF40" w14:textId="77777777" w:rsidR="004C0849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 xml:space="preserve">Further information on the Community Infrastructure Levy in Cotswold District, please visit </w:t>
      </w:r>
      <w:hyperlink r:id="rId8" w:history="1">
        <w:r w:rsidR="00142991" w:rsidRPr="003C55FD">
          <w:rPr>
            <w:rStyle w:val="Hyperlink"/>
            <w:rFonts w:ascii="Ebrima" w:hAnsi="Ebrima"/>
            <w:color w:val="auto"/>
          </w:rPr>
          <w:t>www.cotswold.gov.uk/CIL</w:t>
        </w:r>
      </w:hyperlink>
      <w:r w:rsidRPr="003C55FD">
        <w:rPr>
          <w:rFonts w:ascii="Ebrima" w:hAnsi="Ebrima"/>
        </w:rPr>
        <w:t>.</w:t>
      </w:r>
    </w:p>
    <w:p w14:paraId="07C2127B" w14:textId="77777777" w:rsidR="00142991" w:rsidRPr="003C55FD" w:rsidRDefault="00142991" w:rsidP="00650A31">
      <w:pPr>
        <w:rPr>
          <w:rFonts w:ascii="Ebrima" w:hAnsi="Ebrima"/>
        </w:rPr>
      </w:pPr>
    </w:p>
    <w:p w14:paraId="3B4B9F33" w14:textId="77777777" w:rsidR="00142991" w:rsidRPr="003C55FD" w:rsidRDefault="00142991" w:rsidP="00650A31">
      <w:pPr>
        <w:rPr>
          <w:rFonts w:ascii="Ebrima" w:hAnsi="Ebrima"/>
        </w:rPr>
      </w:pPr>
    </w:p>
    <w:p w14:paraId="5F2728F0" w14:textId="77777777" w:rsidR="00142991" w:rsidRPr="003C55FD" w:rsidRDefault="00142991" w:rsidP="00650A31">
      <w:pPr>
        <w:rPr>
          <w:rFonts w:ascii="Ebrima" w:hAnsi="Ebrima"/>
        </w:rPr>
      </w:pPr>
    </w:p>
    <w:p w14:paraId="7C5A6EFA" w14:textId="77777777" w:rsidR="00142991" w:rsidRPr="003C55FD" w:rsidRDefault="00142991" w:rsidP="00650A31">
      <w:pPr>
        <w:rPr>
          <w:rFonts w:ascii="Ebrima" w:hAnsi="Ebrima"/>
        </w:rPr>
      </w:pPr>
    </w:p>
    <w:p w14:paraId="34606D53" w14:textId="77777777" w:rsidR="00E85599" w:rsidRPr="003C55FD" w:rsidRDefault="00E85599" w:rsidP="00650A31">
      <w:pPr>
        <w:rPr>
          <w:rFonts w:ascii="Ebrima" w:hAnsi="Ebrim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etail of CIL expenditure"/>
        <w:tblDescription w:val="Details of neighbourhood CIL expenditure (one per project)"/>
      </w:tblPr>
      <w:tblGrid>
        <w:gridCol w:w="4077"/>
        <w:gridCol w:w="5103"/>
      </w:tblGrid>
      <w:tr w:rsidR="00142991" w:rsidRPr="003C55FD" w14:paraId="549E1C04" w14:textId="77777777" w:rsidTr="003C55FD">
        <w:trPr>
          <w:cantSplit/>
          <w:tblHeader/>
        </w:trPr>
        <w:tc>
          <w:tcPr>
            <w:tcW w:w="9180" w:type="dxa"/>
            <w:gridSpan w:val="2"/>
            <w:shd w:val="clear" w:color="auto" w:fill="164226"/>
          </w:tcPr>
          <w:p w14:paraId="724ED068" w14:textId="77777777" w:rsidR="00142991" w:rsidRPr="003C55FD" w:rsidRDefault="00142991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lastRenderedPageBreak/>
              <w:t>Detail of CIL expenditure</w:t>
            </w:r>
          </w:p>
        </w:tc>
      </w:tr>
      <w:tr w:rsidR="00142991" w:rsidRPr="003C55FD" w14:paraId="1AC9FB57" w14:textId="77777777" w:rsidTr="001C0F13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0A5B791" w14:textId="77777777" w:rsidR="00142991" w:rsidRDefault="00142991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Project name and location:</w:t>
            </w:r>
          </w:p>
          <w:p w14:paraId="2E8586A9" w14:textId="020A61C1" w:rsidR="00424745" w:rsidRPr="003C55FD" w:rsidRDefault="00424745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Chedworth Village Hall Social Room Refurbishment</w:t>
            </w:r>
          </w:p>
          <w:p w14:paraId="00802805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4F8C0256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494271C3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151326F3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14:paraId="2138FE39" w14:textId="77777777" w:rsidTr="00745D28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1BC01E2" w14:textId="5FF89891" w:rsidR="00142991" w:rsidRPr="003C55FD" w:rsidRDefault="00424745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The Social Room at Chedworth Village Hall was refurbished to provide a pop-up pub as the village pub, The Seven Tuns, has been closed.</w:t>
            </w:r>
          </w:p>
          <w:p w14:paraId="34A12DAB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2661C88C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10576B05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04B14F39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14:paraId="34522CCD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227D933F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Total Project Costs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8696C0" w14:textId="49B9E0F8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C74832">
              <w:rPr>
                <w:rFonts w:ascii="Ebrima" w:hAnsi="Ebrima"/>
              </w:rPr>
              <w:t>8976.91</w:t>
            </w:r>
          </w:p>
        </w:tc>
      </w:tr>
      <w:tr w:rsidR="00142991" w:rsidRPr="003C55FD" w14:paraId="17DE60B7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F8D8146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Match Funding Secured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A53B3E" w14:textId="346F5E43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424745">
              <w:rPr>
                <w:rFonts w:ascii="Ebrima" w:hAnsi="Ebrima"/>
              </w:rPr>
              <w:t>0</w:t>
            </w:r>
          </w:p>
        </w:tc>
      </w:tr>
      <w:tr w:rsidR="00142991" w:rsidRPr="003C55FD" w14:paraId="503C73A5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930FFE2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</w:rPr>
              <w:t>Amount of CIL expenditure committed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D562CE" w14:textId="6702E5CF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424745">
              <w:rPr>
                <w:rFonts w:ascii="Ebrima" w:hAnsi="Ebrima"/>
              </w:rPr>
              <w:t>7498.08</w:t>
            </w:r>
          </w:p>
        </w:tc>
      </w:tr>
    </w:tbl>
    <w:p w14:paraId="3A2D4FB1" w14:textId="77777777" w:rsidR="00142991" w:rsidRPr="003C55FD" w:rsidRDefault="00142991" w:rsidP="00142991">
      <w:pPr>
        <w:tabs>
          <w:tab w:val="left" w:pos="930"/>
        </w:tabs>
        <w:rPr>
          <w:rFonts w:ascii="Ebrima" w:hAnsi="Ebrima"/>
          <w:i/>
        </w:rPr>
      </w:pPr>
      <w:r w:rsidRPr="003C55FD">
        <w:rPr>
          <w:rFonts w:ascii="Ebrima" w:hAnsi="Ebrima"/>
          <w:i/>
        </w:rPr>
        <w:t>[Please copy and paste this table for each individual project you wish to report]</w:t>
      </w:r>
    </w:p>
    <w:p w14:paraId="77570F77" w14:textId="77777777" w:rsidR="00142991" w:rsidRPr="00AF485C" w:rsidRDefault="00142991" w:rsidP="00650A31"/>
    <w:sectPr w:rsidR="00142991" w:rsidRPr="00AF485C" w:rsidSect="00FC6645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346ED" w14:textId="77777777" w:rsidR="00CA2BAB" w:rsidRDefault="00CA2BAB" w:rsidP="00650A31">
      <w:r>
        <w:separator/>
      </w:r>
    </w:p>
    <w:p w14:paraId="5014E69C" w14:textId="77777777" w:rsidR="00CA2BAB" w:rsidRDefault="00CA2BAB" w:rsidP="00650A31"/>
  </w:endnote>
  <w:endnote w:type="continuationSeparator" w:id="0">
    <w:p w14:paraId="42B6FD42" w14:textId="77777777" w:rsidR="00CA2BAB" w:rsidRDefault="00CA2BAB" w:rsidP="00650A31">
      <w:r>
        <w:continuationSeparator/>
      </w:r>
    </w:p>
    <w:p w14:paraId="011EA95E" w14:textId="77777777" w:rsidR="00CA2BAB" w:rsidRDefault="00CA2BAB" w:rsidP="00650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E9961" w14:textId="77777777" w:rsidR="00872F0C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3C55FD">
      <w:rPr>
        <w:rFonts w:ascii="Ebrima" w:hAnsi="Ebrima"/>
      </w:rPr>
      <w:t xml:space="preserve">Page </w:t>
    </w:r>
    <w:r w:rsidRPr="003C55FD">
      <w:rPr>
        <w:rFonts w:ascii="Ebrima" w:hAnsi="Ebrima"/>
      </w:rPr>
      <w:fldChar w:fldCharType="begin"/>
    </w:r>
    <w:r w:rsidRPr="003C55FD">
      <w:rPr>
        <w:rFonts w:ascii="Ebrima" w:hAnsi="Ebrima"/>
      </w:rPr>
      <w:instrText xml:space="preserve"> PAGE </w:instrText>
    </w:r>
    <w:r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Pr="003C55FD">
      <w:rPr>
        <w:rFonts w:ascii="Ebrima" w:hAnsi="Ebrima"/>
      </w:rPr>
      <w:fldChar w:fldCharType="end"/>
    </w:r>
    <w:r w:rsidRPr="003C55FD">
      <w:rPr>
        <w:rFonts w:ascii="Ebrima" w:hAnsi="Ebrima"/>
      </w:rPr>
      <w:t xml:space="preserve"> of </w:t>
    </w:r>
    <w:r w:rsidR="007377CC" w:rsidRPr="003C55FD">
      <w:rPr>
        <w:rFonts w:ascii="Ebrima" w:hAnsi="Ebrima"/>
      </w:rPr>
      <w:fldChar w:fldCharType="begin"/>
    </w:r>
    <w:r w:rsidR="007377CC" w:rsidRPr="003C55FD">
      <w:rPr>
        <w:rFonts w:ascii="Ebrima" w:hAnsi="Ebrima"/>
      </w:rPr>
      <w:instrText xml:space="preserve"> NUMPAGES </w:instrText>
    </w:r>
    <w:r w:rsidR="007377CC"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="007377CC" w:rsidRPr="003C55FD">
      <w:rPr>
        <w:rFonts w:ascii="Ebrima" w:hAnsi="Ebrima"/>
        <w:noProof/>
      </w:rPr>
      <w:fldChar w:fldCharType="end"/>
    </w:r>
    <w:r w:rsidRPr="003C55FD">
      <w:rPr>
        <w:rFonts w:ascii="Ebrima" w:hAnsi="Ebrima"/>
      </w:rPr>
      <w:ptab w:relativeTo="margin" w:alignment="right" w:leader="none"/>
    </w:r>
    <w:r w:rsidRPr="0004221F">
      <w:rPr>
        <w:szCs w:val="2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AE23" w14:textId="77777777" w:rsidR="004268B0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650A31">
      <w:t xml:space="preserve">Page </w:t>
    </w:r>
    <w:r w:rsidRPr="00650A31">
      <w:fldChar w:fldCharType="begin"/>
    </w:r>
    <w:r w:rsidRPr="00650A31">
      <w:instrText xml:space="preserve"> PAGE </w:instrText>
    </w:r>
    <w:r w:rsidRPr="00650A31">
      <w:fldChar w:fldCharType="separate"/>
    </w:r>
    <w:r w:rsidR="007377CC">
      <w:rPr>
        <w:noProof/>
      </w:rPr>
      <w:t>1</w:t>
    </w:r>
    <w:r w:rsidRPr="00650A31">
      <w:fldChar w:fldCharType="end"/>
    </w:r>
    <w:r w:rsidRPr="00650A31">
      <w:t xml:space="preserve"> of </w:t>
    </w:r>
    <w:fldSimple w:instr=" NUMPAGES ">
      <w:r w:rsidR="007377CC">
        <w:rPr>
          <w:noProof/>
        </w:rPr>
        <w:t>2</w:t>
      </w:r>
    </w:fldSimple>
    <w:r>
      <w:ptab w:relativeTo="margin" w:alignment="right" w:leader="none"/>
    </w:r>
    <w:r w:rsidRPr="0004221F">
      <w:rPr>
        <w:szCs w:val="22"/>
      </w:rPr>
      <w:t xml:space="preserve"> </w:t>
    </w:r>
  </w:p>
  <w:p w14:paraId="70216D0C" w14:textId="22C38989" w:rsidR="00FC6645" w:rsidRPr="004268B0" w:rsidRDefault="004268B0" w:rsidP="004268B0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424745">
      <w:rPr>
        <w:noProof/>
      </w:rPr>
      <w:t>23 May 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7DA7B" w14:textId="77777777" w:rsidR="00CA2BAB" w:rsidRDefault="00CA2BAB" w:rsidP="00650A31">
      <w:r>
        <w:separator/>
      </w:r>
    </w:p>
    <w:p w14:paraId="43B59D11" w14:textId="77777777" w:rsidR="00CA2BAB" w:rsidRDefault="00CA2BAB" w:rsidP="00650A31"/>
  </w:footnote>
  <w:footnote w:type="continuationSeparator" w:id="0">
    <w:p w14:paraId="178D5DAF" w14:textId="77777777" w:rsidR="00CA2BAB" w:rsidRDefault="00CA2BAB" w:rsidP="00650A31">
      <w:r>
        <w:continuationSeparator/>
      </w:r>
    </w:p>
    <w:p w14:paraId="254FBDB2" w14:textId="77777777" w:rsidR="00CA2BAB" w:rsidRDefault="00CA2BAB" w:rsidP="00650A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C0A3C" w14:textId="77777777" w:rsidR="00872F0C" w:rsidRDefault="004268B0" w:rsidP="004268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1FEA8E" wp14:editId="6B56B4E3">
              <wp:simplePos x="0" y="0"/>
              <wp:positionH relativeFrom="column">
                <wp:posOffset>4611035</wp:posOffset>
              </wp:positionH>
              <wp:positionV relativeFrom="paragraph">
                <wp:posOffset>248525</wp:posOffset>
              </wp:positionV>
              <wp:extent cx="1869775" cy="397510"/>
              <wp:effectExtent l="0" t="0" r="16510" b="21590"/>
              <wp:wrapNone/>
              <wp:docPr id="4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9775" cy="3975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164226"/>
                      </a:solidFill>
                      <a:ln>
                        <a:solidFill>
                          <a:srgbClr val="164226"/>
                        </a:solidFill>
                      </a:ln>
                      <a:effectLst/>
                    </wps:spPr>
                    <wps:txbx>
                      <w:txbxContent>
                        <w:p w14:paraId="3F885454" w14:textId="77777777" w:rsidR="004268B0" w:rsidRPr="00E85599" w:rsidRDefault="004268B0" w:rsidP="004268B0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hyperlink r:id="rId1" w:tooltip="Cotswold District Council website" w:history="1">
                            <w:r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www.cotswold.gov.uk</w:t>
                            </w:r>
                            <w:r w:rsidR="00E85599"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/CIL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1FEA8E" id="Rounded Rectangle 4" o:spid="_x0000_s1026" style="position:absolute;margin-left:363.05pt;margin-top:19.55pt;width:147.2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" fillcolor="#164226" strokecolor="#164226">
              <v:textbox>
                <w:txbxContent>
                  <w:p w14:paraId="3F885454" w14:textId="77777777" w:rsidR="004268B0" w:rsidRPr="00E85599" w:rsidRDefault="004268B0" w:rsidP="004268B0">
                    <w:pPr>
                      <w:jc w:val="center"/>
                      <w:rPr>
                        <w:color w:val="FFFFFF" w:themeColor="background1"/>
                      </w:rPr>
                    </w:pPr>
                    <w:hyperlink r:id="rId2" w:tooltip="Cotswold District Council website" w:history="1">
                      <w:r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www.cotswold.gov.uk</w:t>
                      </w:r>
                      <w:r w:rsidR="00E85599"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/CIL</w:t>
                      </w:r>
                    </w:hyperlink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C115A"/>
    <w:multiLevelType w:val="multilevel"/>
    <w:tmpl w:val="E7DA5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69A204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593129170">
    <w:abstractNumId w:val="1"/>
  </w:num>
  <w:num w:numId="2" w16cid:durableId="152155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  <o:colormru v:ext="edit" colors="#033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B0"/>
    <w:rsid w:val="000022B2"/>
    <w:rsid w:val="00007F0C"/>
    <w:rsid w:val="000306B1"/>
    <w:rsid w:val="000604DD"/>
    <w:rsid w:val="00063D94"/>
    <w:rsid w:val="000821F9"/>
    <w:rsid w:val="000E5481"/>
    <w:rsid w:val="00100DF8"/>
    <w:rsid w:val="00112E91"/>
    <w:rsid w:val="00130125"/>
    <w:rsid w:val="00142991"/>
    <w:rsid w:val="0019220D"/>
    <w:rsid w:val="001B20E2"/>
    <w:rsid w:val="001B2BA1"/>
    <w:rsid w:val="001B75A5"/>
    <w:rsid w:val="001C3A65"/>
    <w:rsid w:val="001D42B3"/>
    <w:rsid w:val="001F5748"/>
    <w:rsid w:val="00231102"/>
    <w:rsid w:val="00280605"/>
    <w:rsid w:val="00290A34"/>
    <w:rsid w:val="00292DFE"/>
    <w:rsid w:val="002D4A0D"/>
    <w:rsid w:val="002D7F4B"/>
    <w:rsid w:val="002F4AD3"/>
    <w:rsid w:val="00352F93"/>
    <w:rsid w:val="00356B24"/>
    <w:rsid w:val="00371583"/>
    <w:rsid w:val="003A6975"/>
    <w:rsid w:val="003C55FD"/>
    <w:rsid w:val="003E476A"/>
    <w:rsid w:val="00410B20"/>
    <w:rsid w:val="00424745"/>
    <w:rsid w:val="0042522F"/>
    <w:rsid w:val="004268B0"/>
    <w:rsid w:val="00460343"/>
    <w:rsid w:val="004928A2"/>
    <w:rsid w:val="004A56CA"/>
    <w:rsid w:val="004C0849"/>
    <w:rsid w:val="0053482A"/>
    <w:rsid w:val="00550B4C"/>
    <w:rsid w:val="0055543A"/>
    <w:rsid w:val="00562BF5"/>
    <w:rsid w:val="00590826"/>
    <w:rsid w:val="00636B31"/>
    <w:rsid w:val="0064608E"/>
    <w:rsid w:val="00650A31"/>
    <w:rsid w:val="00674184"/>
    <w:rsid w:val="006753D8"/>
    <w:rsid w:val="00686704"/>
    <w:rsid w:val="00693B20"/>
    <w:rsid w:val="00703005"/>
    <w:rsid w:val="00730387"/>
    <w:rsid w:val="00731365"/>
    <w:rsid w:val="0073465D"/>
    <w:rsid w:val="007377CC"/>
    <w:rsid w:val="00740C70"/>
    <w:rsid w:val="007736D9"/>
    <w:rsid w:val="00792F06"/>
    <w:rsid w:val="007968E4"/>
    <w:rsid w:val="00797FD4"/>
    <w:rsid w:val="007D3C6C"/>
    <w:rsid w:val="007F4141"/>
    <w:rsid w:val="00815516"/>
    <w:rsid w:val="008204D5"/>
    <w:rsid w:val="008609CB"/>
    <w:rsid w:val="00872F0C"/>
    <w:rsid w:val="0087428F"/>
    <w:rsid w:val="008F5EDD"/>
    <w:rsid w:val="00902BAE"/>
    <w:rsid w:val="00954AC5"/>
    <w:rsid w:val="009719F2"/>
    <w:rsid w:val="009A22D8"/>
    <w:rsid w:val="009F10C1"/>
    <w:rsid w:val="009F3298"/>
    <w:rsid w:val="00A05651"/>
    <w:rsid w:val="00A3569A"/>
    <w:rsid w:val="00A40466"/>
    <w:rsid w:val="00A63418"/>
    <w:rsid w:val="00A80510"/>
    <w:rsid w:val="00AD66CD"/>
    <w:rsid w:val="00AF485C"/>
    <w:rsid w:val="00B30C70"/>
    <w:rsid w:val="00B43862"/>
    <w:rsid w:val="00B65ABC"/>
    <w:rsid w:val="00B82E5B"/>
    <w:rsid w:val="00B86941"/>
    <w:rsid w:val="00B878AF"/>
    <w:rsid w:val="00BB3A8F"/>
    <w:rsid w:val="00BC29BF"/>
    <w:rsid w:val="00C2708D"/>
    <w:rsid w:val="00C373CB"/>
    <w:rsid w:val="00C508A3"/>
    <w:rsid w:val="00C5779B"/>
    <w:rsid w:val="00C6178F"/>
    <w:rsid w:val="00C74832"/>
    <w:rsid w:val="00C770D5"/>
    <w:rsid w:val="00C85E5A"/>
    <w:rsid w:val="00C87086"/>
    <w:rsid w:val="00C90178"/>
    <w:rsid w:val="00C9541D"/>
    <w:rsid w:val="00CA2BAB"/>
    <w:rsid w:val="00CB5A1B"/>
    <w:rsid w:val="00CC23F5"/>
    <w:rsid w:val="00D07C71"/>
    <w:rsid w:val="00D11214"/>
    <w:rsid w:val="00D75722"/>
    <w:rsid w:val="00D85D1E"/>
    <w:rsid w:val="00DE3483"/>
    <w:rsid w:val="00DF15DF"/>
    <w:rsid w:val="00DF4E82"/>
    <w:rsid w:val="00E07BEF"/>
    <w:rsid w:val="00E239B5"/>
    <w:rsid w:val="00E263AF"/>
    <w:rsid w:val="00E76203"/>
    <w:rsid w:val="00E85599"/>
    <w:rsid w:val="00EC14D0"/>
    <w:rsid w:val="00ED0F43"/>
    <w:rsid w:val="00EF4032"/>
    <w:rsid w:val="00F1750E"/>
    <w:rsid w:val="00F2721F"/>
    <w:rsid w:val="00F33843"/>
    <w:rsid w:val="00F37DFC"/>
    <w:rsid w:val="00F90558"/>
    <w:rsid w:val="00FB0DC1"/>
    <w:rsid w:val="00FB300C"/>
    <w:rsid w:val="00FC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033825"/>
    </o:shapedefaults>
    <o:shapelayout v:ext="edit">
      <o:idmap v:ext="edit" data="2"/>
    </o:shapelayout>
  </w:shapeDefaults>
  <w:decimalSymbol w:val="."/>
  <w:listSeparator w:val=","/>
  <w14:docId w14:val="1BE14DD7"/>
  <w15:docId w15:val="{2C9E8AA2-F796-44B8-8609-BD90ADA3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9F2"/>
    <w:pPr>
      <w:spacing w:before="120" w:after="240"/>
    </w:pPr>
    <w:rPr>
      <w:rFonts w:ascii="Gill Sans MT" w:hAnsi="Gill Sans MT" w:cs="Arial"/>
      <w:sz w:val="24"/>
      <w:szCs w:val="24"/>
    </w:rPr>
  </w:style>
  <w:style w:type="paragraph" w:styleId="Heading1">
    <w:name w:val="heading 1"/>
    <w:basedOn w:val="Normal"/>
    <w:next w:val="Normal"/>
    <w:qFormat/>
    <w:rsid w:val="00AF485C"/>
    <w:pPr>
      <w:keepNext/>
      <w:spacing w:before="360" w:after="360"/>
      <w:outlineLvl w:val="0"/>
    </w:pPr>
    <w:rPr>
      <w:bCs/>
      <w:color w:val="0067AC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AF485C"/>
    <w:pPr>
      <w:keepNext/>
      <w:spacing w:before="360"/>
      <w:outlineLvl w:val="1"/>
    </w:pPr>
    <w:rPr>
      <w:bCs/>
      <w:iCs/>
      <w:color w:val="0067AC"/>
      <w:sz w:val="28"/>
      <w:szCs w:val="28"/>
    </w:rPr>
  </w:style>
  <w:style w:type="paragraph" w:styleId="Heading3">
    <w:name w:val="heading 3"/>
    <w:basedOn w:val="Normal"/>
    <w:next w:val="Normal"/>
    <w:rsid w:val="00AF485C"/>
    <w:pPr>
      <w:keepNext/>
      <w:spacing w:before="240"/>
      <w:outlineLvl w:val="2"/>
    </w:pPr>
    <w:rPr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39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39B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D11214"/>
    <w:rPr>
      <w:color w:val="0000FF"/>
      <w:u w:val="single"/>
    </w:rPr>
  </w:style>
  <w:style w:type="table" w:styleId="TableGrid">
    <w:name w:val="Table Grid"/>
    <w:basedOn w:val="TableNormal"/>
    <w:rsid w:val="00D7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rsid w:val="003A6975"/>
    <w:pPr>
      <w:tabs>
        <w:tab w:val="right" w:leader="dot" w:pos="9628"/>
      </w:tabs>
      <w:spacing w:after="120"/>
    </w:pPr>
    <w:rPr>
      <w:b/>
      <w:color w:val="0067AC"/>
      <w:szCs w:val="28"/>
    </w:rPr>
  </w:style>
  <w:style w:type="paragraph" w:styleId="TOC1">
    <w:name w:val="toc 1"/>
    <w:basedOn w:val="Normal"/>
    <w:next w:val="Normal"/>
    <w:autoRedefine/>
    <w:semiHidden/>
    <w:rsid w:val="00BB3A8F"/>
  </w:style>
  <w:style w:type="paragraph" w:styleId="TOC3">
    <w:name w:val="toc 3"/>
    <w:basedOn w:val="Normal"/>
    <w:next w:val="Normal"/>
    <w:autoRedefine/>
    <w:uiPriority w:val="39"/>
    <w:rsid w:val="00650A31"/>
    <w:pPr>
      <w:spacing w:after="120"/>
    </w:pPr>
  </w:style>
  <w:style w:type="paragraph" w:styleId="TOC4">
    <w:name w:val="toc 4"/>
    <w:basedOn w:val="Normal"/>
    <w:next w:val="Normal"/>
    <w:autoRedefine/>
    <w:semiHidden/>
    <w:rsid w:val="00BB3A8F"/>
    <w:pPr>
      <w:ind w:left="720"/>
    </w:pPr>
    <w:rPr>
      <w:sz w:val="22"/>
    </w:rPr>
  </w:style>
  <w:style w:type="paragraph" w:customStyle="1" w:styleId="Default">
    <w:name w:val="Default"/>
    <w:rsid w:val="00902BAE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  <w:lang w:eastAsia="en-US"/>
    </w:rPr>
  </w:style>
  <w:style w:type="character" w:styleId="FollowedHyperlink">
    <w:name w:val="FollowedHyperlink"/>
    <w:rsid w:val="00902BA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C66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swold.gov.uk/C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tswold.gov.uk/CIL" TargetMode="External"/><Relationship Id="rId1" Type="http://schemas.openxmlformats.org/officeDocument/2006/relationships/hyperlink" Target="http://www.cotswold.gov.uk/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.bennett\Desktop\Document%20templates\CDC%20Website%20document%20template%20September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222C649DF824BB96C69322ED02ADF" ma:contentTypeVersion="16" ma:contentTypeDescription="Create a new document." ma:contentTypeScope="" ma:versionID="57288b98b9ca6c97e0e38b9b62c50716">
  <xsd:schema xmlns:xsd="http://www.w3.org/2001/XMLSchema" xmlns:xs="http://www.w3.org/2001/XMLSchema" xmlns:p="http://schemas.microsoft.com/office/2006/metadata/properties" xmlns:ns2="7882c8eb-70de-4907-86ff-e9101c613416" xmlns:ns3="ba18a9a5-267d-4ce8-a001-459e808076be" targetNamespace="http://schemas.microsoft.com/office/2006/metadata/properties" ma:root="true" ma:fieldsID="f2f2de48b437f621286cb34e22497875" ns2:_="" ns3:_="">
    <xsd:import namespace="7882c8eb-70de-4907-86ff-e9101c613416"/>
    <xsd:import namespace="ba18a9a5-267d-4ce8-a001-459e80807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Refe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2c8eb-70de-4907-86ff-e9101c613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333b213-9c96-4247-b3db-168530168e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" ma:index="22" nillable="true" ma:displayName="Refer" ma:default="Refer to mailbox for attachments" ma:description="Refer to mailbox for attachments" ma:format="Dropdown" ma:internalName="Refer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8a9a5-267d-4ce8-a001-459e808076b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88cae84-e490-4c32-8d7b-8aa6f7059c56}" ma:internalName="TaxCatchAll" ma:showField="CatchAllData" ma:web="ba18a9a5-267d-4ce8-a001-459e80807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 xmlns="7882c8eb-70de-4907-86ff-e9101c613416">Refer to mailbox for attachments</Refer>
    <TaxCatchAll xmlns="ba18a9a5-267d-4ce8-a001-459e808076be" xsi:nil="true"/>
    <lcf76f155ced4ddcb4097134ff3c332f xmlns="7882c8eb-70de-4907-86ff-e9101c6134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80C3B6-3D5B-4DA1-AA1A-CA124A6D0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DEDA38-5369-4C8B-AD0D-5A8188488816}"/>
</file>

<file path=customXml/itemProps3.xml><?xml version="1.0" encoding="utf-8"?>
<ds:datastoreItem xmlns:ds="http://schemas.openxmlformats.org/officeDocument/2006/customXml" ds:itemID="{2BFD3EE8-C2A6-4B9A-A686-7D4B9A173141}"/>
</file>

<file path=customXml/itemProps4.xml><?xml version="1.0" encoding="utf-8"?>
<ds:datastoreItem xmlns:ds="http://schemas.openxmlformats.org/officeDocument/2006/customXml" ds:itemID="{907EBD1F-EC97-424E-BA62-01E35259F627}"/>
</file>

<file path=docProps/app.xml><?xml version="1.0" encoding="utf-8"?>
<Properties xmlns="http://schemas.openxmlformats.org/officeDocument/2006/extended-properties" xmlns:vt="http://schemas.openxmlformats.org/officeDocument/2006/docPropsVTypes">
  <Template>CDC Website document template September 2015</Template>
  <TotalTime>155</TotalTime>
  <Pages>2</Pages>
  <Words>200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document</vt:lpstr>
    </vt:vector>
  </TitlesOfParts>
  <Company>WODC</Company>
  <LinksUpToDate>false</LinksUpToDate>
  <CharactersWithSpaces>1407</CharactersWithSpaces>
  <SharedDoc>false</SharedDoc>
  <HLinks>
    <vt:vector size="36" baseType="variant"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_Toc337648503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_Toc337648502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_Toc337648501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_Toc337648500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_Toc337648499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_Toc337648498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document</dc:title>
  <dc:subject>Add subject</dc:subject>
  <dc:creator>Jason Bennett</dc:creator>
  <cp:keywords>Add keywords</cp:keywords>
  <cp:lastModifiedBy>Elizabeth Broad</cp:lastModifiedBy>
  <cp:revision>1</cp:revision>
  <cp:lastPrinted>2012-10-03T14:27:00Z</cp:lastPrinted>
  <dcterms:created xsi:type="dcterms:W3CDTF">2025-05-21T10:39:00Z</dcterms:created>
  <dcterms:modified xsi:type="dcterms:W3CDTF">2025-05-23T22:59:00Z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0x0101004AC222C649DF824BB96C69322ED02ADF</vt:lpwstr>
  </property>
</Properties>
</file>