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7C6D0A73" w:rsidR="0064608E" w:rsidRPr="00122C88" w:rsidRDefault="00921BCB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bookmarkStart w:id="1" w:name="_Hlk201847883"/>
      <w:r w:rsidRPr="00122C88">
        <w:rPr>
          <w:rFonts w:ascii="Ebrima" w:hAnsi="Ebrima"/>
          <w:kern w:val="32"/>
          <w:sz w:val="36"/>
          <w:szCs w:val="32"/>
        </w:rPr>
        <w:t xml:space="preserve">CHIPPING CAMPDEN TOWN COUNCIL </w:t>
      </w:r>
    </w:p>
    <w:bookmarkEnd w:id="1"/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72D617ED" w:rsidR="00693B20" w:rsidRPr="003C55FD" w:rsidRDefault="00693B20" w:rsidP="00693B20">
      <w:pPr>
        <w:pStyle w:val="Heading3"/>
        <w:rPr>
          <w:rFonts w:ascii="Ebrima" w:hAnsi="Ebrima"/>
        </w:rPr>
      </w:pPr>
      <w:bookmarkStart w:id="2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C44417" w:rsidRPr="009B4A6C">
        <w:rPr>
          <w:rFonts w:ascii="Ebrima" w:hAnsi="Ebrima"/>
        </w:rPr>
        <w:t>26 June 2025</w:t>
      </w:r>
      <w:r w:rsidR="00CB5A1B" w:rsidRPr="009B4A6C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 xml:space="preserve">by </w:t>
      </w:r>
      <w:r w:rsidR="009B4A6C" w:rsidRPr="009B4A6C">
        <w:rPr>
          <w:rFonts w:ascii="Ebrima" w:hAnsi="Ebrima"/>
        </w:rPr>
        <w:t>Chipping Campden Town Council</w:t>
      </w:r>
      <w:r w:rsidR="009B4A6C" w:rsidRPr="00C44417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9A76F1B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>Produced by</w:t>
      </w:r>
      <w:r w:rsidRPr="009B4A6C">
        <w:rPr>
          <w:rFonts w:ascii="Ebrima" w:hAnsi="Ebrima"/>
          <w:color w:val="000000" w:themeColor="text1"/>
        </w:rPr>
        <w:t xml:space="preserve">: </w:t>
      </w:r>
      <w:r w:rsidR="009B4A6C" w:rsidRPr="009B4A6C">
        <w:rPr>
          <w:rFonts w:ascii="Ebrima" w:hAnsi="Ebrima"/>
          <w:color w:val="000000" w:themeColor="text1"/>
        </w:rPr>
        <w:t>John Dooley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9B4A6C">
        <w:rPr>
          <w:rFonts w:ascii="Ebrima" w:hAnsi="Ebrima"/>
          <w:color w:val="000000" w:themeColor="text1"/>
        </w:rPr>
        <w:t>Town Clerk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2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16E50507" w:rsidR="00693B20" w:rsidRPr="006630BE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6630BE">
              <w:rPr>
                <w:rFonts w:ascii="Ebrima" w:hAnsi="Ebrima"/>
              </w:rPr>
              <w:t>£</w:t>
            </w:r>
            <w:r w:rsidR="00674184" w:rsidRPr="006630BE">
              <w:rPr>
                <w:rFonts w:ascii="Ebrima" w:hAnsi="Ebrima"/>
              </w:rPr>
              <w:t xml:space="preserve"> </w:t>
            </w:r>
            <w:r w:rsidR="00CF2677" w:rsidRPr="006630BE">
              <w:rPr>
                <w:rFonts w:ascii="Ebrima" w:hAnsi="Ebrima"/>
              </w:rPr>
              <w:t>24</w:t>
            </w:r>
            <w:r w:rsidR="00310E23" w:rsidRPr="006630BE">
              <w:rPr>
                <w:rFonts w:ascii="Ebrima" w:hAnsi="Ebrima"/>
              </w:rPr>
              <w:t>,</w:t>
            </w:r>
            <w:r w:rsidR="00CF2677" w:rsidRPr="006630BE">
              <w:rPr>
                <w:rFonts w:ascii="Ebrima" w:hAnsi="Ebrima"/>
              </w:rPr>
              <w:t>455.</w:t>
            </w:r>
            <w:r w:rsidR="00310E23" w:rsidRPr="006630BE">
              <w:rPr>
                <w:rFonts w:ascii="Ebrima" w:hAnsi="Ebrima"/>
              </w:rPr>
              <w:t>51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7EBC45EA" w:rsidR="00693B20" w:rsidRPr="006630BE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6630BE">
              <w:rPr>
                <w:rFonts w:ascii="Ebrima" w:hAnsi="Ebrima"/>
              </w:rPr>
              <w:t>£</w:t>
            </w:r>
            <w:r w:rsidR="00674184" w:rsidRPr="006630BE">
              <w:rPr>
                <w:rFonts w:ascii="Ebrima" w:hAnsi="Ebrima"/>
              </w:rPr>
              <w:t xml:space="preserve"> </w:t>
            </w:r>
            <w:r w:rsidR="00EF3766" w:rsidRPr="006630BE">
              <w:rPr>
                <w:rFonts w:ascii="Ebrima" w:hAnsi="Ebrima"/>
              </w:rPr>
              <w:t>103.59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337B0A92" w:rsidR="00693B20" w:rsidRPr="006630BE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6630BE">
              <w:rPr>
                <w:rFonts w:ascii="Ebrima" w:hAnsi="Ebrima"/>
              </w:rPr>
              <w:t xml:space="preserve">£ </w:t>
            </w:r>
            <w:r w:rsidR="00151F86" w:rsidRPr="006630BE">
              <w:rPr>
                <w:rFonts w:ascii="Ebrima" w:hAnsi="Ebrima"/>
              </w:rPr>
              <w:t>24</w:t>
            </w:r>
            <w:r w:rsidR="006630BE" w:rsidRPr="006630BE">
              <w:rPr>
                <w:rFonts w:ascii="Ebrima" w:hAnsi="Ebrima"/>
              </w:rPr>
              <w:t>,559.10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6630BE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A9EA6B6" w:rsidR="00693B20" w:rsidRPr="006630BE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6630BE">
              <w:rPr>
                <w:rFonts w:ascii="Ebrima" w:hAnsi="Ebrima"/>
              </w:rPr>
              <w:t>£</w:t>
            </w:r>
            <w:r w:rsidR="000821F9" w:rsidRPr="006630BE">
              <w:rPr>
                <w:rFonts w:ascii="Ebrima" w:hAnsi="Ebrima"/>
              </w:rPr>
              <w:t xml:space="preserve"> </w:t>
            </w:r>
            <w:r w:rsidR="007A2005" w:rsidRPr="006630BE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6630BE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76D642D5" w:rsidR="00693B20" w:rsidRPr="006630BE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6630BE">
              <w:rPr>
                <w:rFonts w:ascii="Ebrima" w:hAnsi="Ebrima"/>
              </w:rPr>
              <w:t>£</w:t>
            </w:r>
            <w:r w:rsidR="000821F9" w:rsidRPr="006630BE">
              <w:rPr>
                <w:rFonts w:ascii="Ebrima" w:hAnsi="Ebrima"/>
              </w:rPr>
              <w:t xml:space="preserve"> </w:t>
            </w:r>
            <w:r w:rsidR="006630BE" w:rsidRPr="006630BE">
              <w:rPr>
                <w:rFonts w:ascii="Ebrima" w:hAnsi="Ebrima"/>
              </w:rPr>
              <w:t>24,559.10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0A626325" w:rsidR="00142991" w:rsidRPr="003C55FD" w:rsidRDefault="006630BE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N/A</w:t>
            </w: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0698444E" w:rsidR="00142991" w:rsidRPr="003C55FD" w:rsidRDefault="006630BE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N/A</w:t>
            </w: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15C159A0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22C88">
              <w:rPr>
                <w:rFonts w:ascii="Ebrima" w:hAnsi="Ebrima"/>
              </w:rPr>
              <w:t>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359816B8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22C88">
              <w:rPr>
                <w:rFonts w:ascii="Ebrima" w:hAnsi="Ebrima"/>
              </w:rPr>
              <w:t>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26AC6CE5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22C88">
              <w:rPr>
                <w:rFonts w:ascii="Ebrima" w:hAnsi="Ebrima"/>
              </w:rPr>
              <w:t>0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E72E" w14:textId="77777777" w:rsidR="007519BF" w:rsidRDefault="007519BF" w:rsidP="00650A31">
      <w:r>
        <w:separator/>
      </w:r>
    </w:p>
    <w:p w14:paraId="0150BFE2" w14:textId="77777777" w:rsidR="007519BF" w:rsidRDefault="007519BF" w:rsidP="00650A31"/>
  </w:endnote>
  <w:endnote w:type="continuationSeparator" w:id="0">
    <w:p w14:paraId="0A83E8E0" w14:textId="77777777" w:rsidR="007519BF" w:rsidRDefault="007519BF" w:rsidP="00650A31">
      <w:r>
        <w:continuationSeparator/>
      </w:r>
    </w:p>
    <w:p w14:paraId="0189852D" w14:textId="77777777" w:rsidR="007519BF" w:rsidRDefault="007519BF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37CB6052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1C05C7">
      <w:rPr>
        <w:noProof/>
      </w:rPr>
      <w:t>26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DDA1" w14:textId="77777777" w:rsidR="007519BF" w:rsidRDefault="007519BF" w:rsidP="00650A31">
      <w:r>
        <w:separator/>
      </w:r>
    </w:p>
    <w:p w14:paraId="43205FBA" w14:textId="77777777" w:rsidR="007519BF" w:rsidRDefault="007519BF" w:rsidP="00650A31"/>
  </w:footnote>
  <w:footnote w:type="continuationSeparator" w:id="0">
    <w:p w14:paraId="7DC93263" w14:textId="77777777" w:rsidR="007519BF" w:rsidRDefault="007519BF" w:rsidP="00650A31">
      <w:r>
        <w:continuationSeparator/>
      </w:r>
    </w:p>
    <w:p w14:paraId="2A9EE917" w14:textId="77777777" w:rsidR="007519BF" w:rsidRDefault="007519BF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22C88"/>
    <w:rsid w:val="00130125"/>
    <w:rsid w:val="00142991"/>
    <w:rsid w:val="00151F86"/>
    <w:rsid w:val="0019220D"/>
    <w:rsid w:val="001B20E2"/>
    <w:rsid w:val="001B2BA1"/>
    <w:rsid w:val="001B75A5"/>
    <w:rsid w:val="001C05C7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10E23"/>
    <w:rsid w:val="00352F93"/>
    <w:rsid w:val="00356B24"/>
    <w:rsid w:val="00371583"/>
    <w:rsid w:val="003A6975"/>
    <w:rsid w:val="003C55FD"/>
    <w:rsid w:val="003E06D6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630BE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519BF"/>
    <w:rsid w:val="007736D9"/>
    <w:rsid w:val="00792F06"/>
    <w:rsid w:val="007968E4"/>
    <w:rsid w:val="00797FD4"/>
    <w:rsid w:val="007A2005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21BCB"/>
    <w:rsid w:val="00954AC5"/>
    <w:rsid w:val="009719F2"/>
    <w:rsid w:val="009A22D8"/>
    <w:rsid w:val="009B4A6C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44417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CF2677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3766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C9637-0AA4-40C2-B933-D17CD53C6F89}"/>
</file>

<file path=customXml/itemProps3.xml><?xml version="1.0" encoding="utf-8"?>
<ds:datastoreItem xmlns:ds="http://schemas.openxmlformats.org/officeDocument/2006/customXml" ds:itemID="{2F7E02EE-5514-4A16-A5E9-9E8F687BC45C}"/>
</file>

<file path=customXml/itemProps4.xml><?xml version="1.0" encoding="utf-8"?>
<ds:datastoreItem xmlns:ds="http://schemas.openxmlformats.org/officeDocument/2006/customXml" ds:itemID="{C8942952-F252-4E4C-9895-11A506EFEB48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1267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Town Clerk</cp:lastModifiedBy>
  <cp:revision>12</cp:revision>
  <cp:lastPrinted>2012-10-03T14:27:00Z</cp:lastPrinted>
  <dcterms:created xsi:type="dcterms:W3CDTF">2025-06-26T15:29:00Z</dcterms:created>
  <dcterms:modified xsi:type="dcterms:W3CDTF">2025-06-26T15:37:00Z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