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41BE" w14:textId="77777777" w:rsidR="00A3569A" w:rsidRPr="003C55FD" w:rsidRDefault="00A3569A" w:rsidP="00693B20">
      <w:pPr>
        <w:pStyle w:val="Heading1"/>
        <w:spacing w:after="0"/>
        <w:rPr>
          <w:rFonts w:ascii="Ebrima" w:hAnsi="Ebrima"/>
        </w:rPr>
      </w:pPr>
    </w:p>
    <w:p w14:paraId="6899F88D" w14:textId="77777777" w:rsidR="00BB3A8F" w:rsidRPr="003C55FD" w:rsidRDefault="00693B20" w:rsidP="00693B20">
      <w:pPr>
        <w:pStyle w:val="Heading1"/>
        <w:spacing w:after="0"/>
        <w:rPr>
          <w:rFonts w:ascii="Ebrima" w:hAnsi="Ebrima"/>
          <w:color w:val="164226"/>
        </w:rPr>
      </w:pPr>
      <w:r w:rsidRPr="003C55FD">
        <w:rPr>
          <w:rFonts w:ascii="Ebrima" w:hAnsi="Ebrima"/>
          <w:color w:val="164226"/>
        </w:rPr>
        <w:t>Annual Community Infrastructure Levy Report</w:t>
      </w:r>
    </w:p>
    <w:p w14:paraId="75E133F4" w14:textId="2BE2128F" w:rsidR="0064608E" w:rsidRPr="003C55FD" w:rsidRDefault="007A3012" w:rsidP="00FC6645">
      <w:pPr>
        <w:pStyle w:val="Heading3"/>
        <w:rPr>
          <w:rFonts w:ascii="Ebrima" w:hAnsi="Ebrima"/>
          <w:color w:val="FF0000"/>
          <w:kern w:val="32"/>
          <w:sz w:val="36"/>
          <w:szCs w:val="32"/>
        </w:rPr>
      </w:pPr>
      <w:bookmarkStart w:id="0" w:name="_Toc337648499"/>
      <w:r>
        <w:rPr>
          <w:rFonts w:ascii="Ebrima" w:hAnsi="Ebrima"/>
          <w:color w:val="FF0000"/>
          <w:kern w:val="32"/>
          <w:sz w:val="36"/>
          <w:szCs w:val="32"/>
        </w:rPr>
        <w:t xml:space="preserve">Naunton Parish Council </w:t>
      </w:r>
    </w:p>
    <w:p w14:paraId="5B9305B5" w14:textId="148826C1" w:rsidR="00693B20" w:rsidRPr="003C55FD" w:rsidRDefault="00CB5A1B" w:rsidP="00FC6645">
      <w:pPr>
        <w:pStyle w:val="Heading3"/>
        <w:rPr>
          <w:rFonts w:ascii="Ebrima" w:hAnsi="Ebrima"/>
          <w:iCs/>
          <w:color w:val="164226"/>
          <w:sz w:val="28"/>
          <w:szCs w:val="28"/>
        </w:rPr>
      </w:pPr>
      <w:r w:rsidRPr="003C55FD">
        <w:rPr>
          <w:rFonts w:ascii="Ebrima" w:hAnsi="Ebrima"/>
          <w:iCs/>
          <w:color w:val="164226"/>
          <w:sz w:val="28"/>
          <w:szCs w:val="28"/>
        </w:rPr>
        <w:t>1st April 202</w:t>
      </w:r>
      <w:r w:rsidR="003C55FD">
        <w:rPr>
          <w:rFonts w:ascii="Ebrima" w:hAnsi="Ebrima"/>
          <w:iCs/>
          <w:color w:val="164226"/>
          <w:sz w:val="28"/>
          <w:szCs w:val="28"/>
        </w:rPr>
        <w:t>4</w:t>
      </w:r>
      <w:r w:rsidR="007377CC" w:rsidRPr="003C55FD">
        <w:rPr>
          <w:rFonts w:ascii="Ebrima" w:hAnsi="Ebrima"/>
          <w:iCs/>
          <w:color w:val="164226"/>
          <w:sz w:val="28"/>
          <w:szCs w:val="28"/>
        </w:rPr>
        <w:t xml:space="preserve"> – 31st March 202</w:t>
      </w:r>
      <w:r w:rsidR="003C55FD">
        <w:rPr>
          <w:rFonts w:ascii="Ebrima" w:hAnsi="Ebrima"/>
          <w:iCs/>
          <w:color w:val="164226"/>
          <w:sz w:val="28"/>
          <w:szCs w:val="28"/>
        </w:rPr>
        <w:t>5</w:t>
      </w:r>
    </w:p>
    <w:p w14:paraId="324EEA83" w14:textId="24A4D2BE" w:rsidR="00693B20" w:rsidRPr="003C55FD" w:rsidRDefault="00693B20" w:rsidP="00693B20">
      <w:pPr>
        <w:pStyle w:val="Heading3"/>
        <w:rPr>
          <w:rFonts w:ascii="Ebrima" w:hAnsi="Ebrima"/>
        </w:rPr>
      </w:pPr>
      <w:bookmarkStart w:id="1" w:name="_Toc337648500"/>
      <w:bookmarkEnd w:id="0"/>
      <w:r w:rsidRPr="003C55FD">
        <w:rPr>
          <w:rFonts w:ascii="Ebrima" w:hAnsi="Ebrima"/>
        </w:rPr>
        <w:t xml:space="preserve">This report is published on </w:t>
      </w:r>
      <w:r w:rsidR="007A3012">
        <w:rPr>
          <w:rFonts w:ascii="Ebrima" w:hAnsi="Ebrima"/>
        </w:rPr>
        <w:t>1</w:t>
      </w:r>
      <w:r w:rsidR="007A3012" w:rsidRPr="007A3012">
        <w:rPr>
          <w:rFonts w:ascii="Ebrima" w:hAnsi="Ebrima"/>
          <w:vertAlign w:val="superscript"/>
        </w:rPr>
        <w:t>st</w:t>
      </w:r>
      <w:r w:rsidR="007A3012">
        <w:rPr>
          <w:rFonts w:ascii="Ebrima" w:hAnsi="Ebrima"/>
        </w:rPr>
        <w:t xml:space="preserve"> July 2025 </w:t>
      </w:r>
      <w:r w:rsidRPr="003C55FD">
        <w:rPr>
          <w:rFonts w:ascii="Ebrima" w:hAnsi="Ebrima"/>
        </w:rPr>
        <w:t xml:space="preserve">by </w:t>
      </w:r>
      <w:r w:rsidR="007A3012">
        <w:rPr>
          <w:rFonts w:ascii="Ebrima" w:hAnsi="Ebrima"/>
        </w:rPr>
        <w:t xml:space="preserve">Naunton Parish Council </w:t>
      </w:r>
      <w:r w:rsidRPr="003C55FD">
        <w:rPr>
          <w:rFonts w:ascii="Ebrima" w:hAnsi="Ebrima"/>
        </w:rPr>
        <w:t>in accordance with the CIL Regulations 2010 (as am</w:t>
      </w:r>
      <w:r w:rsidR="00C9541D" w:rsidRPr="003C55FD">
        <w:rPr>
          <w:rFonts w:ascii="Ebrima" w:hAnsi="Ebrima"/>
        </w:rPr>
        <w:t>ended) and</w:t>
      </w:r>
      <w:r w:rsidRPr="003C55FD">
        <w:rPr>
          <w:rFonts w:ascii="Ebrima" w:hAnsi="Ebrima"/>
        </w:rPr>
        <w:t xml:space="preserve"> </w:t>
      </w:r>
      <w:r w:rsidR="00674184" w:rsidRPr="003C55FD">
        <w:rPr>
          <w:rFonts w:ascii="Ebrima" w:hAnsi="Ebrima"/>
        </w:rPr>
        <w:t>we have formally notified</w:t>
      </w:r>
      <w:r w:rsidRPr="003C55FD">
        <w:rPr>
          <w:rFonts w:ascii="Ebrima" w:hAnsi="Ebrima"/>
        </w:rPr>
        <w:t xml:space="preserve"> our local CIL Charging Authority Cotswold District Council. </w:t>
      </w:r>
    </w:p>
    <w:p w14:paraId="188783CD" w14:textId="7367637D" w:rsidR="00693B20" w:rsidRPr="003C55FD" w:rsidRDefault="00693B20" w:rsidP="00693B20">
      <w:pPr>
        <w:pStyle w:val="Heading3"/>
        <w:rPr>
          <w:rFonts w:ascii="Ebrima" w:hAnsi="Ebrima"/>
        </w:rPr>
      </w:pPr>
      <w:r w:rsidRPr="003C55FD">
        <w:rPr>
          <w:rFonts w:ascii="Ebrima" w:hAnsi="Ebrima"/>
        </w:rPr>
        <w:t xml:space="preserve">Produced by: </w:t>
      </w:r>
      <w:r w:rsidR="007A3012">
        <w:rPr>
          <w:rFonts w:ascii="Ebrima" w:hAnsi="Ebrima"/>
        </w:rPr>
        <w:t xml:space="preserve">Maxi Freeman, Clerk &amp; RFO Naunton Parish Council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3C55FD" w14:paraId="4CD13FFC" w14:textId="77777777" w:rsidTr="003C55FD">
        <w:trPr>
          <w:cantSplit/>
          <w:tblHeader/>
        </w:trPr>
        <w:tc>
          <w:tcPr>
            <w:tcW w:w="5495" w:type="dxa"/>
            <w:shd w:val="clear" w:color="auto" w:fill="164226"/>
            <w:vAlign w:val="center"/>
          </w:tcPr>
          <w:bookmarkEnd w:id="1"/>
          <w:p w14:paraId="21D80BA4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164226"/>
            <w:vAlign w:val="center"/>
          </w:tcPr>
          <w:p w14:paraId="784366F2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Amount</w:t>
            </w:r>
          </w:p>
        </w:tc>
      </w:tr>
      <w:tr w:rsidR="00693B20" w:rsidRPr="003C55FD" w14:paraId="4547DF02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29079F2" w14:textId="24CFE005" w:rsidR="00693B20" w:rsidRPr="003C55FD" w:rsidRDefault="00CB5A1B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Unspent CIL Receipts prior to</w:t>
            </w:r>
            <w:r w:rsidR="00693B20" w:rsidRPr="003C55FD">
              <w:rPr>
                <w:rFonts w:ascii="Ebrima" w:hAnsi="Ebrima"/>
              </w:rPr>
              <w:t xml:space="preserve"> April 202</w:t>
            </w:r>
            <w:r w:rsidR="003C55FD">
              <w:rPr>
                <w:rFonts w:ascii="Ebrima" w:hAnsi="Ebrim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2F2C2" w14:textId="3542E414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FB4560">
              <w:rPr>
                <w:rFonts w:ascii="Ebrima" w:hAnsi="Ebrima"/>
              </w:rPr>
              <w:t>0</w:t>
            </w:r>
          </w:p>
        </w:tc>
      </w:tr>
      <w:tr w:rsidR="00693B20" w:rsidRPr="003C55FD" w14:paraId="3F5B0AC7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1432418" w14:textId="7F3CE21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CIL Receipts for </w:t>
            </w:r>
            <w:r w:rsidR="007377CC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CB5A1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CC9ACA" w14:textId="20B02B53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EF3A09">
              <w:rPr>
                <w:rFonts w:ascii="Ebrima" w:hAnsi="Ebrima"/>
              </w:rPr>
              <w:t>629.94</w:t>
            </w:r>
          </w:p>
        </w:tc>
      </w:tr>
      <w:tr w:rsidR="00693B20" w:rsidRPr="003C55FD" w14:paraId="7AC1284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5481" w14:textId="7777777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CIL </w:t>
            </w:r>
            <w:r w:rsidR="00CB5A1B" w:rsidRPr="003C55FD">
              <w:rPr>
                <w:rFonts w:ascii="Ebrima" w:hAnsi="Ebrima"/>
              </w:rPr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9508" w14:textId="41F205C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£ </w:t>
            </w:r>
            <w:r w:rsidR="00FB4560">
              <w:rPr>
                <w:rFonts w:ascii="Ebrima" w:hAnsi="Ebrima"/>
              </w:rPr>
              <w:t>629.94</w:t>
            </w:r>
          </w:p>
        </w:tc>
      </w:tr>
      <w:tr w:rsidR="00693B20" w:rsidRPr="003C55FD" w14:paraId="5F5D5966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5F32F37F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40B448E5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03CCBBFF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8097" w14:textId="015676EF" w:rsidR="00693B20" w:rsidRPr="003C55FD" w:rsidRDefault="00693B20" w:rsidP="00AD66CD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Expenditure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CEDC" w14:textId="42984883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7F4103">
              <w:rPr>
                <w:rFonts w:ascii="Ebrima" w:hAnsi="Ebrima"/>
              </w:rPr>
              <w:t>783.60</w:t>
            </w:r>
          </w:p>
        </w:tc>
      </w:tr>
      <w:tr w:rsidR="00693B20" w:rsidRPr="003C55FD" w14:paraId="30727128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6054D298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311FEA76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18877EA4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16BDF87" w14:textId="71E6D09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Retained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  <w:r w:rsidR="002D7F4B" w:rsidRPr="003C55FD">
              <w:rPr>
                <w:rFonts w:ascii="Ebrima" w:hAnsi="Ebrima"/>
              </w:rPr>
              <w:t xml:space="preserve"> </w:t>
            </w:r>
            <w:r w:rsidR="00AD66CD" w:rsidRPr="003C55FD">
              <w:rPr>
                <w:rFonts w:ascii="Ebrima" w:hAnsi="Ebrima"/>
              </w:rPr>
              <w:t>(receipts minus expenditure)</w:t>
            </w:r>
          </w:p>
          <w:p w14:paraId="126B0946" w14:textId="5CB3E3E2" w:rsidR="00693B20" w:rsidRPr="003C55FD" w:rsidRDefault="00693B20" w:rsidP="007377CC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  <w:i/>
              </w:rPr>
              <w:t>(to be carried over to 202</w:t>
            </w:r>
            <w:r w:rsidR="003C55FD">
              <w:rPr>
                <w:rFonts w:ascii="Ebrima" w:hAnsi="Ebrima"/>
                <w:i/>
              </w:rPr>
              <w:t>5</w:t>
            </w:r>
            <w:r w:rsidR="007377CC" w:rsidRPr="003C55FD">
              <w:rPr>
                <w:rFonts w:ascii="Ebrima" w:hAnsi="Ebrima"/>
                <w:i/>
              </w:rPr>
              <w:t>/2</w:t>
            </w:r>
            <w:r w:rsidR="003C55FD">
              <w:rPr>
                <w:rFonts w:ascii="Ebrima" w:hAnsi="Ebrima"/>
                <w:i/>
              </w:rPr>
              <w:t>6</w:t>
            </w:r>
            <w:r w:rsidRPr="003C55FD">
              <w:rPr>
                <w:rFonts w:ascii="Ebrima" w:hAnsi="Ebrima"/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4F83FE" w14:textId="03EDE6AB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FB4560">
              <w:rPr>
                <w:rFonts w:ascii="Ebrima" w:hAnsi="Ebrima"/>
              </w:rPr>
              <w:t>0</w:t>
            </w:r>
          </w:p>
        </w:tc>
      </w:tr>
    </w:tbl>
    <w:p w14:paraId="21122B7A" w14:textId="77777777" w:rsidR="0073465D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>*Neighbourhood CIL receipts must be spent within 5 years. Otherwise they must be returned to Cotswold District Council and added to the strategic CIL fund.</w:t>
      </w:r>
    </w:p>
    <w:p w14:paraId="511AAF40" w14:textId="77777777" w:rsidR="004C0849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Further information on the Community Infrastructure Levy in Cotswold District, please visit </w:t>
      </w:r>
      <w:hyperlink r:id="rId8" w:history="1">
        <w:r w:rsidR="00142991" w:rsidRPr="003C55FD">
          <w:rPr>
            <w:rStyle w:val="Hyperlink"/>
            <w:rFonts w:ascii="Ebrima" w:hAnsi="Ebrima"/>
            <w:color w:val="auto"/>
          </w:rPr>
          <w:t>www.cotswold.gov.uk/CIL</w:t>
        </w:r>
      </w:hyperlink>
      <w:r w:rsidRPr="003C55FD">
        <w:rPr>
          <w:rFonts w:ascii="Ebrima" w:hAnsi="Ebrima"/>
        </w:rPr>
        <w:t>.</w:t>
      </w:r>
    </w:p>
    <w:p w14:paraId="07C2127B" w14:textId="77777777" w:rsidR="00142991" w:rsidRPr="003C55FD" w:rsidRDefault="00142991" w:rsidP="00650A31">
      <w:pPr>
        <w:rPr>
          <w:rFonts w:ascii="Ebrima" w:hAnsi="Ebrima"/>
        </w:rPr>
      </w:pPr>
    </w:p>
    <w:p w14:paraId="3B4B9F33" w14:textId="77777777" w:rsidR="00142991" w:rsidRPr="003C55FD" w:rsidRDefault="00142991" w:rsidP="00650A31">
      <w:pPr>
        <w:rPr>
          <w:rFonts w:ascii="Ebrima" w:hAnsi="Ebrima"/>
        </w:rPr>
      </w:pPr>
    </w:p>
    <w:p w14:paraId="5F2728F0" w14:textId="77777777" w:rsidR="00142991" w:rsidRPr="003C55FD" w:rsidRDefault="00142991" w:rsidP="00650A31">
      <w:pPr>
        <w:rPr>
          <w:rFonts w:ascii="Ebrima" w:hAnsi="Ebrima"/>
        </w:rPr>
      </w:pPr>
    </w:p>
    <w:p w14:paraId="7C5A6EFA" w14:textId="77777777" w:rsidR="00142991" w:rsidRPr="003C55FD" w:rsidRDefault="00142991" w:rsidP="00650A31">
      <w:pPr>
        <w:rPr>
          <w:rFonts w:ascii="Ebrima" w:hAnsi="Ebrima"/>
        </w:rPr>
      </w:pPr>
    </w:p>
    <w:p w14:paraId="34606D53" w14:textId="77777777" w:rsidR="00E85599" w:rsidRPr="003C55FD" w:rsidRDefault="00E85599" w:rsidP="00650A31">
      <w:pPr>
        <w:rPr>
          <w:rFonts w:ascii="Ebrima" w:hAnsi="Ebrim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3C55FD" w14:paraId="549E1C04" w14:textId="77777777" w:rsidTr="003C55FD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724ED068" w14:textId="77777777" w:rsidR="00142991" w:rsidRPr="003C55FD" w:rsidRDefault="00142991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142991" w:rsidRPr="003C55FD" w14:paraId="1AC9FB57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0A5B791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008028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F8C0256" w14:textId="346C75A2" w:rsidR="00142991" w:rsidRPr="003C55FD" w:rsidRDefault="00A4065F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Commemorative bench, Naunton</w:t>
            </w:r>
          </w:p>
          <w:p w14:paraId="494271C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51326F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2138FE39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1BC01E2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34A12DAB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2661C88C" w14:textId="001ED9D5" w:rsidR="00142991" w:rsidRPr="003C55FD" w:rsidRDefault="00A4065F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New bench with commemorative engraving</w:t>
            </w:r>
            <w:r w:rsidR="008E065C">
              <w:rPr>
                <w:rFonts w:ascii="Ebrima" w:hAnsi="Ebrima"/>
              </w:rPr>
              <w:t>, outside the village hall.</w:t>
            </w:r>
            <w:r>
              <w:rPr>
                <w:rFonts w:ascii="Ebrima" w:hAnsi="Ebrima"/>
              </w:rPr>
              <w:t xml:space="preserve"> </w:t>
            </w:r>
          </w:p>
          <w:p w14:paraId="10576B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4B14F39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34522CCD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27D933F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8696C0" w14:textId="1BB0B744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8E065C">
              <w:rPr>
                <w:rFonts w:ascii="Ebrima" w:hAnsi="Ebrima"/>
              </w:rPr>
              <w:t>527.50</w:t>
            </w:r>
          </w:p>
        </w:tc>
      </w:tr>
      <w:tr w:rsidR="00142991" w:rsidRPr="003C55FD" w14:paraId="17DE60B7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F8D814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A53B3E" w14:textId="65735D61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8E065C">
              <w:rPr>
                <w:rFonts w:ascii="Ebrima" w:hAnsi="Ebrima"/>
              </w:rPr>
              <w:t>0</w:t>
            </w:r>
          </w:p>
        </w:tc>
      </w:tr>
      <w:tr w:rsidR="00142991" w:rsidRPr="003C55FD" w14:paraId="503C73A5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930FFE2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D562CE" w14:textId="6260B00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8E065C">
              <w:rPr>
                <w:rFonts w:ascii="Ebrima" w:hAnsi="Ebrima"/>
              </w:rPr>
              <w:t>527.50</w:t>
            </w:r>
          </w:p>
        </w:tc>
      </w:tr>
      <w:tr w:rsidR="008E065C" w:rsidRPr="003C55FD" w14:paraId="58F8A40F" w14:textId="77777777" w:rsidTr="004D742F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45816C08" w14:textId="77777777" w:rsidR="008E065C" w:rsidRPr="003C55FD" w:rsidRDefault="008E065C" w:rsidP="004D742F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111A49A6" w14:textId="77777777" w:rsidR="008E065C" w:rsidRPr="003C55FD" w:rsidRDefault="008E065C" w:rsidP="004D742F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38881782" w14:textId="6FCB7E75" w:rsidR="008E065C" w:rsidRPr="003C55FD" w:rsidRDefault="00B156BD" w:rsidP="004D742F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Children’s playground</w:t>
            </w:r>
            <w:r w:rsidR="008E065C">
              <w:rPr>
                <w:rFonts w:ascii="Ebrima" w:hAnsi="Ebrima"/>
              </w:rPr>
              <w:t>, Naunton</w:t>
            </w:r>
          </w:p>
          <w:p w14:paraId="57FAA487" w14:textId="77777777" w:rsidR="008E065C" w:rsidRPr="003C55FD" w:rsidRDefault="008E065C" w:rsidP="004D742F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586A1C4" w14:textId="77777777" w:rsidR="008E065C" w:rsidRPr="003C55FD" w:rsidRDefault="008E065C" w:rsidP="004D742F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8E065C" w:rsidRPr="003C55FD" w14:paraId="64489A66" w14:textId="77777777" w:rsidTr="004D742F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5BAB4B5" w14:textId="77777777" w:rsidR="008E065C" w:rsidRPr="003C55FD" w:rsidRDefault="008E065C" w:rsidP="004D742F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76B354C0" w14:textId="77777777" w:rsidR="008E065C" w:rsidRPr="003C55FD" w:rsidRDefault="008E065C" w:rsidP="004D742F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58C73126" w14:textId="3DAF49CC" w:rsidR="008E065C" w:rsidRPr="003C55FD" w:rsidRDefault="008E065C" w:rsidP="004D742F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New </w:t>
            </w:r>
            <w:r w:rsidR="00B156BD">
              <w:rPr>
                <w:rFonts w:ascii="Ebrima" w:hAnsi="Ebrima"/>
              </w:rPr>
              <w:t>gates and posts for children’s playground on the recreation field.</w:t>
            </w:r>
            <w:r>
              <w:rPr>
                <w:rFonts w:ascii="Ebrima" w:hAnsi="Ebrima"/>
              </w:rPr>
              <w:t xml:space="preserve"> </w:t>
            </w:r>
          </w:p>
          <w:p w14:paraId="6CB5721E" w14:textId="77777777" w:rsidR="008E065C" w:rsidRPr="003C55FD" w:rsidRDefault="008E065C" w:rsidP="004D742F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7E7D7A5" w14:textId="77777777" w:rsidR="008E065C" w:rsidRPr="003C55FD" w:rsidRDefault="008E065C" w:rsidP="004D742F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8E065C" w:rsidRPr="003C55FD" w14:paraId="01E7AE5C" w14:textId="77777777" w:rsidTr="004D742F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50582381" w14:textId="77777777" w:rsidR="008E065C" w:rsidRPr="003C55FD" w:rsidRDefault="008E065C" w:rsidP="004D742F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56EDA5" w14:textId="07D343E4" w:rsidR="008E065C" w:rsidRPr="003C55FD" w:rsidRDefault="008E065C" w:rsidP="004D742F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B156BD">
              <w:rPr>
                <w:rFonts w:ascii="Ebrima" w:hAnsi="Ebrima"/>
              </w:rPr>
              <w:t>256.</w:t>
            </w:r>
            <w:r w:rsidR="003E7068">
              <w:rPr>
                <w:rFonts w:ascii="Ebrima" w:hAnsi="Ebrima"/>
              </w:rPr>
              <w:t>10</w:t>
            </w:r>
          </w:p>
        </w:tc>
      </w:tr>
      <w:tr w:rsidR="008E065C" w:rsidRPr="003C55FD" w14:paraId="6CCA86C4" w14:textId="77777777" w:rsidTr="004D742F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3018A39D" w14:textId="77777777" w:rsidR="008E065C" w:rsidRPr="003C55FD" w:rsidRDefault="008E065C" w:rsidP="004D742F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498D9D" w14:textId="77777777" w:rsidR="008E065C" w:rsidRPr="003C55FD" w:rsidRDefault="008E065C" w:rsidP="004D742F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>
              <w:rPr>
                <w:rFonts w:ascii="Ebrima" w:hAnsi="Ebrima"/>
              </w:rPr>
              <w:t>0</w:t>
            </w:r>
          </w:p>
        </w:tc>
      </w:tr>
      <w:tr w:rsidR="008E065C" w:rsidRPr="003C55FD" w14:paraId="48F83924" w14:textId="77777777" w:rsidTr="004D742F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30A0F907" w14:textId="77777777" w:rsidR="008E065C" w:rsidRPr="003C55FD" w:rsidRDefault="008E065C" w:rsidP="004D742F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7E43B5" w14:textId="167C9778" w:rsidR="008E065C" w:rsidRPr="003C55FD" w:rsidRDefault="008E065C" w:rsidP="004D742F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3E7068">
              <w:rPr>
                <w:rFonts w:ascii="Ebrima" w:hAnsi="Ebrima"/>
              </w:rPr>
              <w:t>256.10</w:t>
            </w:r>
          </w:p>
        </w:tc>
      </w:tr>
    </w:tbl>
    <w:p w14:paraId="77570F77" w14:textId="77777777" w:rsidR="00142991" w:rsidRPr="00AF485C" w:rsidRDefault="00142991" w:rsidP="00650A31"/>
    <w:sectPr w:rsidR="00142991" w:rsidRPr="00AF485C" w:rsidSect="00FC664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346ED" w14:textId="77777777" w:rsidR="00CA2BAB" w:rsidRDefault="00CA2BAB" w:rsidP="00650A31">
      <w:r>
        <w:separator/>
      </w:r>
    </w:p>
    <w:p w14:paraId="5014E69C" w14:textId="77777777" w:rsidR="00CA2BAB" w:rsidRDefault="00CA2BAB" w:rsidP="00650A31"/>
  </w:endnote>
  <w:endnote w:type="continuationSeparator" w:id="0">
    <w:p w14:paraId="42B6FD42" w14:textId="77777777" w:rsidR="00CA2BAB" w:rsidRDefault="00CA2BAB" w:rsidP="00650A31">
      <w:r>
        <w:continuationSeparator/>
      </w:r>
    </w:p>
    <w:p w14:paraId="011EA95E" w14:textId="77777777" w:rsidR="00CA2BAB" w:rsidRDefault="00CA2BAB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9961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3C55FD">
      <w:rPr>
        <w:rFonts w:ascii="Ebrima" w:hAnsi="Ebrima"/>
      </w:rPr>
      <w:t xml:space="preserve">Page </w:t>
    </w:r>
    <w:r w:rsidRPr="003C55FD">
      <w:rPr>
        <w:rFonts w:ascii="Ebrima" w:hAnsi="Ebrima"/>
      </w:rPr>
      <w:fldChar w:fldCharType="begin"/>
    </w:r>
    <w:r w:rsidRPr="003C55FD">
      <w:rPr>
        <w:rFonts w:ascii="Ebrima" w:hAnsi="Ebrima"/>
      </w:rPr>
      <w:instrText xml:space="preserve"> PAGE </w:instrText>
    </w:r>
    <w:r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Pr="003C55FD">
      <w:rPr>
        <w:rFonts w:ascii="Ebrima" w:hAnsi="Ebrima"/>
      </w:rPr>
      <w:fldChar w:fldCharType="end"/>
    </w:r>
    <w:r w:rsidRPr="003C55FD">
      <w:rPr>
        <w:rFonts w:ascii="Ebrima" w:hAnsi="Ebrima"/>
      </w:rPr>
      <w:t xml:space="preserve"> of </w:t>
    </w:r>
    <w:r w:rsidR="007377CC" w:rsidRPr="003C55FD">
      <w:rPr>
        <w:rFonts w:ascii="Ebrima" w:hAnsi="Ebrima"/>
      </w:rPr>
      <w:fldChar w:fldCharType="begin"/>
    </w:r>
    <w:r w:rsidR="007377CC" w:rsidRPr="003C55FD">
      <w:rPr>
        <w:rFonts w:ascii="Ebrima" w:hAnsi="Ebrima"/>
      </w:rPr>
      <w:instrText xml:space="preserve"> NUMPAGES </w:instrText>
    </w:r>
    <w:r w:rsidR="007377CC"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="007377CC" w:rsidRPr="003C55FD">
      <w:rPr>
        <w:rFonts w:ascii="Ebrima" w:hAnsi="Ebrima"/>
        <w:noProof/>
      </w:rPr>
      <w:fldChar w:fldCharType="end"/>
    </w:r>
    <w:r w:rsidRPr="003C55FD">
      <w:rPr>
        <w:rFonts w:ascii="Ebrima" w:hAnsi="Ebrima"/>
      </w:rP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AE23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</w:t>
    </w:r>
  </w:p>
  <w:p w14:paraId="70216D0C" w14:textId="18E38232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7A3012">
      <w:rPr>
        <w:noProof/>
      </w:rPr>
      <w:t>01 July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7DA7B" w14:textId="77777777" w:rsidR="00CA2BAB" w:rsidRDefault="00CA2BAB" w:rsidP="00650A31">
      <w:r>
        <w:separator/>
      </w:r>
    </w:p>
    <w:p w14:paraId="43B59D11" w14:textId="77777777" w:rsidR="00CA2BAB" w:rsidRDefault="00CA2BAB" w:rsidP="00650A31"/>
  </w:footnote>
  <w:footnote w:type="continuationSeparator" w:id="0">
    <w:p w14:paraId="178D5DAF" w14:textId="77777777" w:rsidR="00CA2BAB" w:rsidRDefault="00CA2BAB" w:rsidP="00650A31">
      <w:r>
        <w:continuationSeparator/>
      </w:r>
    </w:p>
    <w:p w14:paraId="254FBDB2" w14:textId="77777777" w:rsidR="00CA2BAB" w:rsidRDefault="00CA2BAB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0A3C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FEA8E" wp14:editId="6B56B4E3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16510" b="2159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64226"/>
                      </a:solidFill>
                      <a:ln>
                        <a:solidFill>
                          <a:srgbClr val="164226"/>
                        </a:solidFill>
                      </a:ln>
                      <a:effectLst/>
                    </wps:spPr>
                    <wps:txbx>
                      <w:txbxContent>
                        <w:p w14:paraId="3F885454" w14:textId="77777777" w:rsidR="004268B0" w:rsidRPr="00E85599" w:rsidRDefault="004268B0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1FEA8E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" fillcolor="#164226" strokecolor="#164226">
              <v:textbox>
                <w:txbxContent>
                  <w:p w14:paraId="3F885454" w14:textId="77777777" w:rsidR="004268B0" w:rsidRPr="00E85599" w:rsidRDefault="004268B0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3129170">
    <w:abstractNumId w:val="1"/>
  </w:num>
  <w:num w:numId="2" w16cid:durableId="152155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306B1"/>
    <w:rsid w:val="000604DD"/>
    <w:rsid w:val="00063D94"/>
    <w:rsid w:val="000821F9"/>
    <w:rsid w:val="000E5481"/>
    <w:rsid w:val="00100DF8"/>
    <w:rsid w:val="00112E91"/>
    <w:rsid w:val="00130125"/>
    <w:rsid w:val="00142991"/>
    <w:rsid w:val="0019220D"/>
    <w:rsid w:val="001B20E2"/>
    <w:rsid w:val="001B2BA1"/>
    <w:rsid w:val="001B75A5"/>
    <w:rsid w:val="001C3A65"/>
    <w:rsid w:val="001D42B3"/>
    <w:rsid w:val="001F5748"/>
    <w:rsid w:val="00231102"/>
    <w:rsid w:val="00280605"/>
    <w:rsid w:val="00290A34"/>
    <w:rsid w:val="00292DFE"/>
    <w:rsid w:val="0029620F"/>
    <w:rsid w:val="002D4A0D"/>
    <w:rsid w:val="002D7F4B"/>
    <w:rsid w:val="002F4AD3"/>
    <w:rsid w:val="00352F93"/>
    <w:rsid w:val="00356B24"/>
    <w:rsid w:val="00371583"/>
    <w:rsid w:val="003A6975"/>
    <w:rsid w:val="003C55FD"/>
    <w:rsid w:val="003E476A"/>
    <w:rsid w:val="003E7068"/>
    <w:rsid w:val="00410B20"/>
    <w:rsid w:val="0042522F"/>
    <w:rsid w:val="004268B0"/>
    <w:rsid w:val="00460343"/>
    <w:rsid w:val="004928A2"/>
    <w:rsid w:val="004A221B"/>
    <w:rsid w:val="004A56CA"/>
    <w:rsid w:val="004C0849"/>
    <w:rsid w:val="0053482A"/>
    <w:rsid w:val="00550B4C"/>
    <w:rsid w:val="0055543A"/>
    <w:rsid w:val="00562BF5"/>
    <w:rsid w:val="00590826"/>
    <w:rsid w:val="00636B31"/>
    <w:rsid w:val="0064608E"/>
    <w:rsid w:val="00650A31"/>
    <w:rsid w:val="00674184"/>
    <w:rsid w:val="006753D8"/>
    <w:rsid w:val="00686704"/>
    <w:rsid w:val="00693B20"/>
    <w:rsid w:val="00703005"/>
    <w:rsid w:val="00730387"/>
    <w:rsid w:val="00731365"/>
    <w:rsid w:val="0073465D"/>
    <w:rsid w:val="007377CC"/>
    <w:rsid w:val="00740C70"/>
    <w:rsid w:val="007736D9"/>
    <w:rsid w:val="00792F06"/>
    <w:rsid w:val="007968E4"/>
    <w:rsid w:val="00797FD4"/>
    <w:rsid w:val="007A3012"/>
    <w:rsid w:val="007D3C6C"/>
    <w:rsid w:val="007F4103"/>
    <w:rsid w:val="007F4141"/>
    <w:rsid w:val="00815516"/>
    <w:rsid w:val="008204D5"/>
    <w:rsid w:val="008609CB"/>
    <w:rsid w:val="00872F0C"/>
    <w:rsid w:val="0087428F"/>
    <w:rsid w:val="008E065C"/>
    <w:rsid w:val="008F5EDD"/>
    <w:rsid w:val="00902BAE"/>
    <w:rsid w:val="00905266"/>
    <w:rsid w:val="00954AC5"/>
    <w:rsid w:val="009719F2"/>
    <w:rsid w:val="009A22D8"/>
    <w:rsid w:val="009D6E0A"/>
    <w:rsid w:val="009F10C1"/>
    <w:rsid w:val="009F3298"/>
    <w:rsid w:val="00A05651"/>
    <w:rsid w:val="00A3569A"/>
    <w:rsid w:val="00A40466"/>
    <w:rsid w:val="00A4065F"/>
    <w:rsid w:val="00A63418"/>
    <w:rsid w:val="00A80510"/>
    <w:rsid w:val="00AD66CD"/>
    <w:rsid w:val="00AF485C"/>
    <w:rsid w:val="00B156BD"/>
    <w:rsid w:val="00B2006F"/>
    <w:rsid w:val="00B30C70"/>
    <w:rsid w:val="00B43862"/>
    <w:rsid w:val="00B65ABC"/>
    <w:rsid w:val="00B82E5B"/>
    <w:rsid w:val="00B86941"/>
    <w:rsid w:val="00B878AF"/>
    <w:rsid w:val="00BB3A8F"/>
    <w:rsid w:val="00BC29BF"/>
    <w:rsid w:val="00C2708D"/>
    <w:rsid w:val="00C373CB"/>
    <w:rsid w:val="00C508A3"/>
    <w:rsid w:val="00C5779B"/>
    <w:rsid w:val="00C6178F"/>
    <w:rsid w:val="00C770D5"/>
    <w:rsid w:val="00C85E5A"/>
    <w:rsid w:val="00C87086"/>
    <w:rsid w:val="00C90178"/>
    <w:rsid w:val="00C9541D"/>
    <w:rsid w:val="00CA2BAB"/>
    <w:rsid w:val="00CB5A1B"/>
    <w:rsid w:val="00CC23F5"/>
    <w:rsid w:val="00D07C71"/>
    <w:rsid w:val="00D11214"/>
    <w:rsid w:val="00D75722"/>
    <w:rsid w:val="00D85D1E"/>
    <w:rsid w:val="00D85D32"/>
    <w:rsid w:val="00DE3483"/>
    <w:rsid w:val="00DF15DF"/>
    <w:rsid w:val="00DF4E82"/>
    <w:rsid w:val="00E07BEF"/>
    <w:rsid w:val="00E239B5"/>
    <w:rsid w:val="00E263AF"/>
    <w:rsid w:val="00E76203"/>
    <w:rsid w:val="00E85599"/>
    <w:rsid w:val="00EC14D0"/>
    <w:rsid w:val="00ED0F43"/>
    <w:rsid w:val="00EF3A09"/>
    <w:rsid w:val="00EF4032"/>
    <w:rsid w:val="00F16ADA"/>
    <w:rsid w:val="00F1750E"/>
    <w:rsid w:val="00F2721F"/>
    <w:rsid w:val="00F33843"/>
    <w:rsid w:val="00F37DFC"/>
    <w:rsid w:val="00F90558"/>
    <w:rsid w:val="00FB0DC1"/>
    <w:rsid w:val="00FB300C"/>
    <w:rsid w:val="00FB4560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33825"/>
    </o:shapedefaults>
    <o:shapelayout v:ext="edit">
      <o:idmap v:ext="edit" data="2"/>
    </o:shapelayout>
  </w:shapeDefaults>
  <w:decimalSymbol w:val="."/>
  <w:listSeparator w:val=","/>
  <w14:docId w14:val="1BE14DD7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 xmlns="7882c8eb-70de-4907-86ff-e9101c613416">Refer to mailbox for attachments</Refer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CFFF3A-BECB-45A3-9EB8-E69BEE6F6DB7}"/>
</file>

<file path=customXml/itemProps3.xml><?xml version="1.0" encoding="utf-8"?>
<ds:datastoreItem xmlns:ds="http://schemas.openxmlformats.org/officeDocument/2006/customXml" ds:itemID="{77CD1DC9-F360-4BC3-9E14-9F649A2034F5}"/>
</file>

<file path=customXml/itemProps4.xml><?xml version="1.0" encoding="utf-8"?>
<ds:datastoreItem xmlns:ds="http://schemas.openxmlformats.org/officeDocument/2006/customXml" ds:itemID="{F75CC4EA-169D-431D-9EBC-D53C35AB1B7E}"/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2015.dotx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1557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Maxi Freeman</cp:lastModifiedBy>
  <cp:revision>2</cp:revision>
  <cp:lastPrinted>2012-10-03T14:27:00Z</cp:lastPrinted>
  <dcterms:created xsi:type="dcterms:W3CDTF">2025-07-01T15:40:00Z</dcterms:created>
  <dcterms:modified xsi:type="dcterms:W3CDTF">2025-07-01T15:40:00Z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</Properties>
</file>