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1C62FD4E" w:rsidR="0064608E" w:rsidRPr="0046612D" w:rsidRDefault="0046612D" w:rsidP="00FC6645">
      <w:pPr>
        <w:pStyle w:val="Heading3"/>
        <w:rPr>
          <w:rFonts w:ascii="Ebrima" w:hAnsi="Ebrima"/>
          <w:kern w:val="32"/>
          <w:sz w:val="36"/>
          <w:szCs w:val="32"/>
        </w:rPr>
      </w:pPr>
      <w:bookmarkStart w:id="0" w:name="_Toc337648499"/>
      <w:r w:rsidRPr="0046612D">
        <w:rPr>
          <w:rFonts w:ascii="Ebrima" w:hAnsi="Ebrima"/>
          <w:kern w:val="32"/>
          <w:sz w:val="36"/>
          <w:szCs w:val="32"/>
        </w:rPr>
        <w:t>Upper Rissington Parish Council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05AC5F16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46612D">
        <w:rPr>
          <w:rFonts w:ascii="Ebrima" w:hAnsi="Ebrima"/>
          <w:color w:val="FF0000"/>
        </w:rPr>
        <w:t>28 June 2025</w:t>
      </w:r>
      <w:r w:rsidR="00CB5A1B" w:rsidRPr="003C55FD">
        <w:rPr>
          <w:rFonts w:ascii="Ebrima" w:hAnsi="Ebrima"/>
          <w:color w:val="FF0000"/>
        </w:rPr>
        <w:t xml:space="preserve">] </w:t>
      </w:r>
      <w:r w:rsidRPr="003C55FD">
        <w:rPr>
          <w:rFonts w:ascii="Ebrima" w:hAnsi="Ebrima"/>
        </w:rPr>
        <w:t xml:space="preserve">by </w:t>
      </w:r>
      <w:r w:rsidR="0046612D">
        <w:rPr>
          <w:rFonts w:ascii="Ebrima" w:hAnsi="Ebrima"/>
          <w:color w:val="FF0000"/>
        </w:rPr>
        <w:t xml:space="preserve">Upper Rissington {Parish </w:t>
      </w:r>
      <w:proofErr w:type="spellStart"/>
      <w:r w:rsidR="0046612D">
        <w:rPr>
          <w:rFonts w:ascii="Ebrima" w:hAnsi="Ebrima"/>
          <w:color w:val="FF0000"/>
        </w:rPr>
        <w:t>Council</w:t>
      </w:r>
      <w:r w:rsidRPr="003C55FD">
        <w:rPr>
          <w:rFonts w:ascii="Ebrima" w:hAnsi="Ebrima"/>
        </w:rPr>
        <w:t>in</w:t>
      </w:r>
      <w:proofErr w:type="spellEnd"/>
      <w:r w:rsidRPr="003C55FD">
        <w:rPr>
          <w:rFonts w:ascii="Ebrima" w:hAnsi="Ebrima"/>
        </w:rPr>
        <w:t xml:space="preserve">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77777777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CB5A1B" w:rsidRPr="003C55FD">
        <w:rPr>
          <w:rFonts w:ascii="Ebrima" w:hAnsi="Ebrima"/>
          <w:color w:val="FF0000"/>
        </w:rPr>
        <w:t>[Insert your name]</w:t>
      </w:r>
      <w:r w:rsidR="00142991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  <w:color w:val="000000" w:themeColor="text1"/>
        </w:rPr>
        <w:t>(</w:t>
      </w:r>
      <w:r w:rsidR="00CB5A1B" w:rsidRPr="003C55FD">
        <w:rPr>
          <w:rFonts w:ascii="Ebrima" w:hAnsi="Ebrima"/>
          <w:color w:val="FF0000"/>
        </w:rPr>
        <w:t>[Insert your role/job title]</w:t>
      </w:r>
      <w:r w:rsidRPr="003C55FD">
        <w:rPr>
          <w:rFonts w:ascii="Ebrima" w:hAnsi="Ebrima"/>
          <w:color w:val="000000" w:themeColor="text1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19DA406C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F862D3">
              <w:rPr>
                <w:rFonts w:ascii="Ebrima" w:hAnsi="Ebrima"/>
              </w:rPr>
              <w:t>62,925.00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1318FF90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6612D">
              <w:rPr>
                <w:rFonts w:ascii="Ebrima" w:hAnsi="Ebrima"/>
              </w:rPr>
              <w:t xml:space="preserve"> 1,940.51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54161CFA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E7515D">
              <w:rPr>
                <w:rFonts w:ascii="Ebrima" w:hAnsi="Ebrima"/>
              </w:rPr>
              <w:t>64,865.51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318F5899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F862D3">
              <w:rPr>
                <w:rFonts w:ascii="Ebrima" w:hAnsi="Ebrima"/>
              </w:rPr>
              <w:t>1,542.60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425391C4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644641">
              <w:rPr>
                <w:rFonts w:ascii="Ebrima" w:hAnsi="Ebrima"/>
              </w:rPr>
              <w:t>63,322.91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287A0803" w:rsidR="00142991" w:rsidRPr="003C55FD" w:rsidRDefault="00F862D3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Deposit for Teen Shelter, rear of Village Hall</w:t>
            </w: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5BA74A86" w14:textId="5279A1B7" w:rsidR="00F862D3" w:rsidRPr="003C55FD" w:rsidRDefault="00F862D3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None </w:t>
            </w:r>
            <w:proofErr w:type="gramStart"/>
            <w:r>
              <w:rPr>
                <w:rFonts w:ascii="Ebrima" w:hAnsi="Ebrima"/>
              </w:rPr>
              <w:t>as yet</w:t>
            </w:r>
            <w:proofErr w:type="gramEnd"/>
            <w:r>
              <w:rPr>
                <w:rFonts w:ascii="Ebrima" w:hAnsi="Ebrima"/>
              </w:rPr>
              <w:t>.</w:t>
            </w:r>
            <w:r w:rsidR="00E7515D">
              <w:rPr>
                <w:rFonts w:ascii="Ebrima" w:hAnsi="Ebrima"/>
              </w:rPr>
              <w:t xml:space="preserve"> Plan for installation August 2025.</w:t>
            </w: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4FB68AB8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F862D3">
              <w:rPr>
                <w:rFonts w:ascii="Ebrima" w:hAnsi="Ebrima"/>
              </w:rPr>
              <w:t xml:space="preserve"> 10,284.00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2A4B2C64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F862D3">
              <w:rPr>
                <w:rFonts w:ascii="Ebrima" w:hAnsi="Ebrima"/>
              </w:rPr>
              <w:t xml:space="preserve"> 0.00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03593FE0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F862D3">
              <w:rPr>
                <w:rFonts w:ascii="Ebrima" w:hAnsi="Ebrima"/>
              </w:rPr>
              <w:t xml:space="preserve"> 10,000.00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3328E" w14:textId="77777777" w:rsidR="007322A2" w:rsidRDefault="007322A2" w:rsidP="00650A31">
      <w:r>
        <w:separator/>
      </w:r>
    </w:p>
    <w:p w14:paraId="62175E9B" w14:textId="77777777" w:rsidR="007322A2" w:rsidRDefault="007322A2" w:rsidP="00650A31"/>
  </w:endnote>
  <w:endnote w:type="continuationSeparator" w:id="0">
    <w:p w14:paraId="3A8E0256" w14:textId="77777777" w:rsidR="007322A2" w:rsidRDefault="007322A2" w:rsidP="00650A31">
      <w:r>
        <w:continuationSeparator/>
      </w:r>
    </w:p>
    <w:p w14:paraId="74FC7A86" w14:textId="77777777" w:rsidR="007322A2" w:rsidRDefault="007322A2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429D07D0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644641">
      <w:rPr>
        <w:noProof/>
      </w:rPr>
      <w:t>30 June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3082" w14:textId="77777777" w:rsidR="007322A2" w:rsidRDefault="007322A2" w:rsidP="00650A31">
      <w:r>
        <w:separator/>
      </w:r>
    </w:p>
    <w:p w14:paraId="384BD387" w14:textId="77777777" w:rsidR="007322A2" w:rsidRDefault="007322A2" w:rsidP="00650A31"/>
  </w:footnote>
  <w:footnote w:type="continuationSeparator" w:id="0">
    <w:p w14:paraId="7994A91E" w14:textId="77777777" w:rsidR="007322A2" w:rsidRDefault="007322A2" w:rsidP="00650A31">
      <w:r>
        <w:continuationSeparator/>
      </w:r>
    </w:p>
    <w:p w14:paraId="5728D411" w14:textId="77777777" w:rsidR="007322A2" w:rsidRDefault="007322A2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410B20"/>
    <w:rsid w:val="0042522F"/>
    <w:rsid w:val="004268B0"/>
    <w:rsid w:val="00460343"/>
    <w:rsid w:val="0046612D"/>
    <w:rsid w:val="004928A2"/>
    <w:rsid w:val="004A56CA"/>
    <w:rsid w:val="004C0849"/>
    <w:rsid w:val="0053482A"/>
    <w:rsid w:val="00550B4C"/>
    <w:rsid w:val="0055543A"/>
    <w:rsid w:val="00562BF5"/>
    <w:rsid w:val="00590826"/>
    <w:rsid w:val="00636B31"/>
    <w:rsid w:val="00644641"/>
    <w:rsid w:val="0064608E"/>
    <w:rsid w:val="00650A31"/>
    <w:rsid w:val="00674184"/>
    <w:rsid w:val="006753D8"/>
    <w:rsid w:val="00686704"/>
    <w:rsid w:val="00693B20"/>
    <w:rsid w:val="00703005"/>
    <w:rsid w:val="00730387"/>
    <w:rsid w:val="00731365"/>
    <w:rsid w:val="007322A2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A22D8"/>
    <w:rsid w:val="009F10C1"/>
    <w:rsid w:val="009F3298"/>
    <w:rsid w:val="00A05651"/>
    <w:rsid w:val="00A3569A"/>
    <w:rsid w:val="00A40466"/>
    <w:rsid w:val="00A63418"/>
    <w:rsid w:val="00A80510"/>
    <w:rsid w:val="00AD66CD"/>
    <w:rsid w:val="00AE741C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515D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862D3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505C0-CBE1-436A-9280-1DC2C675E5DC}"/>
</file>

<file path=customXml/itemProps3.xml><?xml version="1.0" encoding="utf-8"?>
<ds:datastoreItem xmlns:ds="http://schemas.openxmlformats.org/officeDocument/2006/customXml" ds:itemID="{E6BA863A-E95D-40A4-AADC-C86949268797}"/>
</file>

<file path=customXml/itemProps4.xml><?xml version="1.0" encoding="utf-8"?>
<ds:datastoreItem xmlns:ds="http://schemas.openxmlformats.org/officeDocument/2006/customXml" ds:itemID="{F4725283-7E12-4DC0-96A5-FD6B1DCB7CD5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1414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Ruth Waller</cp:lastModifiedBy>
  <cp:revision>3</cp:revision>
  <cp:lastPrinted>2025-06-30T16:41:00Z</cp:lastPrinted>
  <dcterms:created xsi:type="dcterms:W3CDTF">2025-06-28T14:48:00Z</dcterms:created>
  <dcterms:modified xsi:type="dcterms:W3CDTF">2025-06-30T16:41:00Z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