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1493453A" w:rsidR="0064608E" w:rsidRPr="003C55FD" w:rsidRDefault="002D58CB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 xml:space="preserve">Long </w:t>
      </w:r>
      <w:proofErr w:type="spellStart"/>
      <w:r>
        <w:rPr>
          <w:rFonts w:ascii="Ebrima" w:hAnsi="Ebrima"/>
          <w:color w:val="FF0000"/>
          <w:kern w:val="32"/>
          <w:sz w:val="36"/>
          <w:szCs w:val="32"/>
        </w:rPr>
        <w:t>Newnton</w:t>
      </w:r>
      <w:proofErr w:type="spellEnd"/>
      <w:r>
        <w:rPr>
          <w:rFonts w:ascii="Ebrima" w:hAnsi="Ebrima"/>
          <w:color w:val="FF0000"/>
          <w:kern w:val="32"/>
          <w:sz w:val="36"/>
          <w:szCs w:val="32"/>
        </w:rPr>
        <w:t xml:space="preserve">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66C75C94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 xml:space="preserve">This report is published on </w:t>
      </w:r>
      <w:r w:rsidR="002D58CB">
        <w:rPr>
          <w:rFonts w:ascii="Ebrima" w:hAnsi="Ebrima"/>
          <w:color w:val="FF0000"/>
        </w:rPr>
        <w:t>28.05.25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r w:rsidR="002D58CB">
        <w:rPr>
          <w:rFonts w:ascii="Ebrima" w:hAnsi="Ebrima"/>
          <w:color w:val="FF0000"/>
        </w:rPr>
        <w:t xml:space="preserve">Long </w:t>
      </w:r>
      <w:proofErr w:type="spellStart"/>
      <w:r w:rsidR="002D58CB">
        <w:rPr>
          <w:rFonts w:ascii="Ebrima" w:hAnsi="Ebrima"/>
          <w:color w:val="FF0000"/>
        </w:rPr>
        <w:t>Newnton</w:t>
      </w:r>
      <w:proofErr w:type="spellEnd"/>
      <w:r w:rsidR="002D58CB">
        <w:rPr>
          <w:rFonts w:ascii="Ebrima" w:hAnsi="Ebrima"/>
          <w:color w:val="FF0000"/>
        </w:rPr>
        <w:t xml:space="preserve"> Parish Council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77777777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CB5A1B" w:rsidRPr="003C55FD">
        <w:rPr>
          <w:rFonts w:ascii="Ebrima" w:hAnsi="Ebrima"/>
          <w:color w:val="FF0000"/>
        </w:rPr>
        <w:t>[Insert your name]</w:t>
      </w:r>
      <w:r w:rsidR="00142991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  <w:color w:val="000000" w:themeColor="text1"/>
        </w:rPr>
        <w:t>(</w:t>
      </w:r>
      <w:r w:rsidR="00CB5A1B" w:rsidRPr="003C55FD">
        <w:rPr>
          <w:rFonts w:ascii="Ebrima" w:hAnsi="Ebrima"/>
          <w:color w:val="FF0000"/>
        </w:rPr>
        <w:t>[Insert your role/job title]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0BA037A6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2D58CB">
              <w:rPr>
                <w:rFonts w:ascii="Ebrima" w:hAnsi="Ebrima"/>
              </w:rPr>
              <w:t>1501.02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17A743ED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2D58CB">
              <w:rPr>
                <w:rFonts w:ascii="Ebrima" w:hAnsi="Ebrima"/>
              </w:rPr>
              <w:t>Nil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00EB7964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2D58CB">
              <w:rPr>
                <w:rFonts w:ascii="Ebrima" w:hAnsi="Ebrima"/>
              </w:rPr>
              <w:t>1501.02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48B3F912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2D58CB">
              <w:rPr>
                <w:rFonts w:ascii="Ebrima" w:hAnsi="Ebrima"/>
              </w:rPr>
              <w:t>1413.31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31A77B39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2D58CB">
              <w:rPr>
                <w:rFonts w:ascii="Ebrima" w:hAnsi="Ebrima"/>
              </w:rPr>
              <w:t>87.71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>*Neighbourhood CIL receipts must be spent within 5 years. Otherwise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bookmarkStart w:id="2" w:name="_Hlk199359674"/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0B9B3B4F" w:rsidR="00142991" w:rsidRPr="003C55FD" w:rsidRDefault="002D58CB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Tree Planting and Maintenance – Church Lane</w:t>
            </w: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17563D9D" w:rsidR="00142991" w:rsidRPr="003C55FD" w:rsidRDefault="002D58CB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Large trees on verge trimmed to improve the look and new tree planted to replace lost tree</w:t>
            </w: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005AAB86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2D58CB">
              <w:rPr>
                <w:rFonts w:ascii="Ebrima" w:hAnsi="Ebrima"/>
              </w:rPr>
              <w:t>409.20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7D697606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2D58CB">
              <w:rPr>
                <w:rFonts w:ascii="Ebrima" w:hAnsi="Ebrima"/>
              </w:rPr>
              <w:t>409.20</w:t>
            </w:r>
          </w:p>
        </w:tc>
      </w:tr>
    </w:tbl>
    <w:bookmarkEnd w:id="2"/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2D58CB" w:rsidRPr="003C55FD" w14:paraId="6B3E3F5D" w14:textId="77777777" w:rsidTr="002F03D1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57EAF177" w14:textId="77777777" w:rsidR="002D58CB" w:rsidRPr="003C55FD" w:rsidRDefault="002D58CB" w:rsidP="002F03D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Detail of CIL expenditure</w:t>
            </w:r>
          </w:p>
        </w:tc>
      </w:tr>
      <w:tr w:rsidR="002D58CB" w:rsidRPr="003C55FD" w14:paraId="77E51B7B" w14:textId="77777777" w:rsidTr="002F03D1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4E11CA85" w14:textId="77777777" w:rsidR="002D58CB" w:rsidRPr="003C55FD" w:rsidRDefault="002D58CB" w:rsidP="002F03D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1B933459" w14:textId="3B5E4C38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Village Flowers – Pump Lane and Church Lane</w:t>
            </w:r>
          </w:p>
          <w:p w14:paraId="794C009D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73C06F68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387EEA09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2D58CB" w:rsidRPr="003C55FD" w14:paraId="16322307" w14:textId="77777777" w:rsidTr="002F03D1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2B5C3113" w14:textId="77777777" w:rsidR="002D58CB" w:rsidRPr="003C55FD" w:rsidRDefault="002D58CB" w:rsidP="002F03D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0AD37541" w14:textId="1F0B6936" w:rsidR="002D58CB" w:rsidRPr="003C55FD" w:rsidRDefault="005A5A20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Installation of new trough and flowers and planting of tree stump to create attractive view in the village for residents</w:t>
            </w:r>
          </w:p>
          <w:p w14:paraId="6D45FFCC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3173365D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BF94E00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2D58CB" w:rsidRPr="003C55FD" w14:paraId="48C39020" w14:textId="77777777" w:rsidTr="002F03D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1C7692E5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EE1C62" w14:textId="77EB9E4E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5A5A20">
              <w:rPr>
                <w:rFonts w:ascii="Ebrima" w:hAnsi="Ebrima"/>
              </w:rPr>
              <w:t>113.11</w:t>
            </w:r>
          </w:p>
        </w:tc>
      </w:tr>
      <w:tr w:rsidR="002D58CB" w:rsidRPr="003C55FD" w14:paraId="156F09D5" w14:textId="77777777" w:rsidTr="002F03D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117D0221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C7720D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2D58CB" w:rsidRPr="003C55FD" w14:paraId="2BB2C35D" w14:textId="77777777" w:rsidTr="002F03D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FD8F131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A9C336" w14:textId="609442CE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5A5A20">
              <w:rPr>
                <w:rFonts w:ascii="Ebrima" w:hAnsi="Ebrima"/>
              </w:rPr>
              <w:t>113.11</w:t>
            </w:r>
          </w:p>
        </w:tc>
      </w:tr>
      <w:tr w:rsidR="002D58CB" w:rsidRPr="003C55FD" w14:paraId="259D83C2" w14:textId="77777777" w:rsidTr="002F03D1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22CCCB3C" w14:textId="77777777" w:rsidR="002D58CB" w:rsidRPr="003C55FD" w:rsidRDefault="002D58CB" w:rsidP="002F03D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Detail of CIL expenditure</w:t>
            </w:r>
          </w:p>
        </w:tc>
      </w:tr>
      <w:tr w:rsidR="002D58CB" w:rsidRPr="003C55FD" w14:paraId="60DD073D" w14:textId="77777777" w:rsidTr="002F03D1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26D45D7B" w14:textId="77777777" w:rsidR="002D58CB" w:rsidRPr="003C55FD" w:rsidRDefault="002D58CB" w:rsidP="002F03D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lastRenderedPageBreak/>
              <w:t>Project name and location:</w:t>
            </w:r>
          </w:p>
          <w:p w14:paraId="3C12ED68" w14:textId="58CBB88B" w:rsidR="002D58CB" w:rsidRPr="003C55FD" w:rsidRDefault="005A5A20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New speed cameras – main road </w:t>
            </w:r>
          </w:p>
          <w:p w14:paraId="3D2A91B0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523DDC9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6C00417B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2D58CB" w:rsidRPr="003C55FD" w14:paraId="45661A7C" w14:textId="77777777" w:rsidTr="002F03D1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1A6B9D3C" w14:textId="77777777" w:rsidR="002D58CB" w:rsidRPr="003C55FD" w:rsidRDefault="002D58CB" w:rsidP="002F03D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2D7BB3C1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7DABCC59" w14:textId="5EB51858" w:rsidR="002D58CB" w:rsidRPr="003C55FD" w:rsidRDefault="005A5A20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Installation of new speed cameras to help reduce speeding through the 30mph zone.</w:t>
            </w:r>
          </w:p>
          <w:p w14:paraId="42CB7F59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3E14D7B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2D58CB" w:rsidRPr="003C55FD" w14:paraId="277FF994" w14:textId="77777777" w:rsidTr="002F03D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912E6BA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2A6C0C" w14:textId="6EDA653F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5A5A20">
              <w:rPr>
                <w:rFonts w:ascii="Ebrima" w:hAnsi="Ebrima"/>
              </w:rPr>
              <w:t>891.00</w:t>
            </w:r>
          </w:p>
        </w:tc>
      </w:tr>
      <w:tr w:rsidR="002D58CB" w:rsidRPr="003C55FD" w14:paraId="5D6F3DEF" w14:textId="77777777" w:rsidTr="002F03D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39667D9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1ADBCD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</w:p>
        </w:tc>
      </w:tr>
      <w:tr w:rsidR="002D58CB" w:rsidRPr="003C55FD" w14:paraId="0A757983" w14:textId="77777777" w:rsidTr="002F03D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0FA7DA69" w14:textId="77777777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72A6CB" w14:textId="7C1679DE" w:rsidR="002D58CB" w:rsidRPr="003C55FD" w:rsidRDefault="002D58CB" w:rsidP="002F03D1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5A5A20">
              <w:rPr>
                <w:rFonts w:ascii="Ebrima" w:hAnsi="Ebrima"/>
              </w:rPr>
              <w:t>891.00</w:t>
            </w:r>
          </w:p>
        </w:tc>
      </w:tr>
    </w:tbl>
    <w:p w14:paraId="77570F77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46ED" w14:textId="77777777" w:rsidR="00CA2BAB" w:rsidRDefault="00CA2BAB" w:rsidP="00650A31">
      <w:r>
        <w:separator/>
      </w:r>
    </w:p>
    <w:p w14:paraId="5014E69C" w14:textId="77777777" w:rsidR="00CA2BAB" w:rsidRDefault="00CA2BAB" w:rsidP="00650A31"/>
  </w:endnote>
  <w:endnote w:type="continuationSeparator" w:id="0">
    <w:p w14:paraId="42B6FD42" w14:textId="77777777" w:rsidR="00CA2BAB" w:rsidRDefault="00CA2BAB" w:rsidP="00650A31">
      <w:r>
        <w:continuationSeparator/>
      </w:r>
    </w:p>
    <w:p w14:paraId="011EA95E" w14:textId="77777777" w:rsidR="00CA2BAB" w:rsidRDefault="00CA2BAB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2040A41E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2D58CB">
      <w:rPr>
        <w:noProof/>
      </w:rPr>
      <w:t>28 May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7DA7B" w14:textId="77777777" w:rsidR="00CA2BAB" w:rsidRDefault="00CA2BAB" w:rsidP="00650A31">
      <w:r>
        <w:separator/>
      </w:r>
    </w:p>
    <w:p w14:paraId="43B59D11" w14:textId="77777777" w:rsidR="00CA2BAB" w:rsidRDefault="00CA2BAB" w:rsidP="00650A31"/>
  </w:footnote>
  <w:footnote w:type="continuationSeparator" w:id="0">
    <w:p w14:paraId="178D5DAF" w14:textId="77777777" w:rsidR="00CA2BAB" w:rsidRDefault="00CA2BAB" w:rsidP="00650A31">
      <w:r>
        <w:continuationSeparator/>
      </w:r>
    </w:p>
    <w:p w14:paraId="254FBDB2" w14:textId="77777777" w:rsidR="00CA2BAB" w:rsidRDefault="00CA2BAB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D58CB"/>
    <w:rsid w:val="002D7F4B"/>
    <w:rsid w:val="002F4AD3"/>
    <w:rsid w:val="00352F93"/>
    <w:rsid w:val="00356B24"/>
    <w:rsid w:val="00371583"/>
    <w:rsid w:val="003A6975"/>
    <w:rsid w:val="003C55FD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5A5A20"/>
    <w:rsid w:val="00636B31"/>
    <w:rsid w:val="0064608E"/>
    <w:rsid w:val="00650A31"/>
    <w:rsid w:val="00674184"/>
    <w:rsid w:val="006753D8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F10C1"/>
    <w:rsid w:val="009F3298"/>
    <w:rsid w:val="00A05651"/>
    <w:rsid w:val="00A3569A"/>
    <w:rsid w:val="00A40466"/>
    <w:rsid w:val="00A63418"/>
    <w:rsid w:val="00A80510"/>
    <w:rsid w:val="00A87317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770D5"/>
    <w:rsid w:val="00C85E5A"/>
    <w:rsid w:val="00C87086"/>
    <w:rsid w:val="00C90178"/>
    <w:rsid w:val="00C9541D"/>
    <w:rsid w:val="00CA2BAB"/>
    <w:rsid w:val="00CB5A1B"/>
    <w:rsid w:val="00CC23F5"/>
    <w:rsid w:val="00CF17DC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72C0E-D4B2-405A-9D28-35D34155D09A}"/>
</file>

<file path=customXml/itemProps3.xml><?xml version="1.0" encoding="utf-8"?>
<ds:datastoreItem xmlns:ds="http://schemas.openxmlformats.org/officeDocument/2006/customXml" ds:itemID="{35620D1D-3C49-425A-9908-CF1FE04FC599}"/>
</file>

<file path=customXml/itemProps4.xml><?xml version="1.0" encoding="utf-8"?>
<ds:datastoreItem xmlns:ds="http://schemas.openxmlformats.org/officeDocument/2006/customXml" ds:itemID="{6F8FA70B-DEC5-4953-962E-5676C6948979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2015.dotx</Template>
  <TotalTime>3</TotalTime>
  <Pages>3</Pages>
  <Words>302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2090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andrea warrington</cp:lastModifiedBy>
  <cp:revision>2</cp:revision>
  <cp:lastPrinted>2012-10-03T14:27:00Z</cp:lastPrinted>
  <dcterms:created xsi:type="dcterms:W3CDTF">2025-05-28T20:31:00Z</dcterms:created>
  <dcterms:modified xsi:type="dcterms:W3CDTF">2025-05-28T20:31:00Z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