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41BE" w14:textId="77777777" w:rsidR="00A3569A" w:rsidRPr="003C55FD" w:rsidRDefault="00A3569A" w:rsidP="00693B20">
      <w:pPr>
        <w:pStyle w:val="Heading1"/>
        <w:spacing w:after="0"/>
        <w:rPr>
          <w:rFonts w:ascii="Ebrima" w:hAnsi="Ebrima"/>
        </w:rPr>
      </w:pPr>
    </w:p>
    <w:p w14:paraId="6899F88D" w14:textId="77777777" w:rsidR="00BB3A8F" w:rsidRPr="003C55FD" w:rsidRDefault="00693B20" w:rsidP="00693B20">
      <w:pPr>
        <w:pStyle w:val="Heading1"/>
        <w:spacing w:after="0"/>
        <w:rPr>
          <w:rFonts w:ascii="Ebrima" w:hAnsi="Ebrima"/>
          <w:color w:val="164226"/>
        </w:rPr>
      </w:pPr>
      <w:r w:rsidRPr="003C55FD">
        <w:rPr>
          <w:rFonts w:ascii="Ebrima" w:hAnsi="Ebrima"/>
          <w:color w:val="164226"/>
        </w:rPr>
        <w:t>Annual Community Infrastructure Levy Report</w:t>
      </w:r>
    </w:p>
    <w:p w14:paraId="75E133F4" w14:textId="4D49DFC9" w:rsidR="0064608E" w:rsidRPr="003C55FD" w:rsidRDefault="00DE7FAF" w:rsidP="00FC6645">
      <w:pPr>
        <w:pStyle w:val="Heading3"/>
        <w:rPr>
          <w:rFonts w:ascii="Ebrima" w:hAnsi="Ebrima"/>
          <w:color w:val="FF0000"/>
          <w:kern w:val="32"/>
          <w:sz w:val="36"/>
          <w:szCs w:val="32"/>
        </w:rPr>
      </w:pPr>
      <w:bookmarkStart w:id="0" w:name="_Toc337648499"/>
      <w:r>
        <w:rPr>
          <w:rFonts w:ascii="Ebrima" w:hAnsi="Ebrima"/>
          <w:color w:val="FF0000"/>
          <w:kern w:val="32"/>
          <w:sz w:val="36"/>
          <w:szCs w:val="32"/>
        </w:rPr>
        <w:t>Somerford Keynes Parish Council</w:t>
      </w:r>
    </w:p>
    <w:p w14:paraId="5B9305B5" w14:textId="148826C1" w:rsidR="00693B20" w:rsidRPr="003C55FD" w:rsidRDefault="00CB5A1B" w:rsidP="00FC6645">
      <w:pPr>
        <w:pStyle w:val="Heading3"/>
        <w:rPr>
          <w:rFonts w:ascii="Ebrima" w:hAnsi="Ebrima"/>
          <w:iCs/>
          <w:color w:val="164226"/>
          <w:sz w:val="28"/>
          <w:szCs w:val="28"/>
        </w:rPr>
      </w:pPr>
      <w:r w:rsidRPr="003C55FD">
        <w:rPr>
          <w:rFonts w:ascii="Ebrima" w:hAnsi="Ebrima"/>
          <w:iCs/>
          <w:color w:val="164226"/>
          <w:sz w:val="28"/>
          <w:szCs w:val="28"/>
        </w:rPr>
        <w:t>1st April 202</w:t>
      </w:r>
      <w:r w:rsidR="003C55FD">
        <w:rPr>
          <w:rFonts w:ascii="Ebrima" w:hAnsi="Ebrima"/>
          <w:iCs/>
          <w:color w:val="164226"/>
          <w:sz w:val="28"/>
          <w:szCs w:val="28"/>
        </w:rPr>
        <w:t>4</w:t>
      </w:r>
      <w:r w:rsidR="007377CC" w:rsidRPr="003C55FD">
        <w:rPr>
          <w:rFonts w:ascii="Ebrima" w:hAnsi="Ebrima"/>
          <w:iCs/>
          <w:color w:val="164226"/>
          <w:sz w:val="28"/>
          <w:szCs w:val="28"/>
        </w:rPr>
        <w:t xml:space="preserve"> – 31st March 202</w:t>
      </w:r>
      <w:r w:rsidR="003C55FD">
        <w:rPr>
          <w:rFonts w:ascii="Ebrima" w:hAnsi="Ebrima"/>
          <w:iCs/>
          <w:color w:val="164226"/>
          <w:sz w:val="28"/>
          <w:szCs w:val="28"/>
        </w:rPr>
        <w:t>5</w:t>
      </w:r>
    </w:p>
    <w:p w14:paraId="324EEA83" w14:textId="1790A022" w:rsidR="00693B20" w:rsidRPr="003C55FD" w:rsidRDefault="00693B20" w:rsidP="00693B20">
      <w:pPr>
        <w:pStyle w:val="Heading3"/>
        <w:rPr>
          <w:rFonts w:ascii="Ebrima" w:hAnsi="Ebrima"/>
        </w:rPr>
      </w:pPr>
      <w:bookmarkStart w:id="1" w:name="_Toc337648500"/>
      <w:bookmarkEnd w:id="0"/>
      <w:r w:rsidRPr="003C55FD">
        <w:rPr>
          <w:rFonts w:ascii="Ebrima" w:hAnsi="Ebrima"/>
        </w:rPr>
        <w:t>This report is published on</w:t>
      </w:r>
      <w:r w:rsidR="009B3022">
        <w:rPr>
          <w:rFonts w:ascii="Ebrima" w:hAnsi="Ebrima"/>
        </w:rPr>
        <w:t xml:space="preserve"> </w:t>
      </w:r>
      <w:r w:rsidR="00454B5C">
        <w:rPr>
          <w:rFonts w:ascii="Ebrima" w:hAnsi="Ebrima"/>
        </w:rPr>
        <w:t>1</w:t>
      </w:r>
      <w:r w:rsidR="00FA203A">
        <w:rPr>
          <w:rFonts w:ascii="Ebrima" w:hAnsi="Ebrima"/>
        </w:rPr>
        <w:t>5</w:t>
      </w:r>
      <w:r w:rsidR="00454B5C" w:rsidRPr="00454B5C">
        <w:rPr>
          <w:rFonts w:ascii="Ebrima" w:hAnsi="Ebrima"/>
          <w:vertAlign w:val="superscript"/>
        </w:rPr>
        <w:t>th</w:t>
      </w:r>
      <w:r w:rsidR="00454B5C">
        <w:rPr>
          <w:rFonts w:ascii="Ebrima" w:hAnsi="Ebrima"/>
        </w:rPr>
        <w:t xml:space="preserve"> June 2025</w:t>
      </w:r>
      <w:r w:rsidR="00CB5A1B" w:rsidRPr="003C55FD">
        <w:rPr>
          <w:rFonts w:ascii="Ebrima" w:hAnsi="Ebrima"/>
          <w:color w:val="FF0000"/>
        </w:rPr>
        <w:t xml:space="preserve"> </w:t>
      </w:r>
      <w:r w:rsidRPr="003C55FD">
        <w:rPr>
          <w:rFonts w:ascii="Ebrima" w:hAnsi="Ebrima"/>
        </w:rPr>
        <w:t xml:space="preserve">by </w:t>
      </w:r>
      <w:r w:rsidR="00DE7FAF">
        <w:rPr>
          <w:rFonts w:ascii="Ebrima" w:hAnsi="Ebrima"/>
        </w:rPr>
        <w:t>Somerford Keynes Parish Council</w:t>
      </w:r>
      <w:r w:rsidR="00CB5A1B" w:rsidRPr="003C55FD">
        <w:rPr>
          <w:rFonts w:ascii="Ebrima" w:hAnsi="Ebrima"/>
        </w:rPr>
        <w:t xml:space="preserve"> </w:t>
      </w:r>
      <w:r w:rsidRPr="003C55FD">
        <w:rPr>
          <w:rFonts w:ascii="Ebrima" w:hAnsi="Ebrima"/>
        </w:rPr>
        <w:t>in accordance with the CIL Regulations 2010 (as am</w:t>
      </w:r>
      <w:r w:rsidR="00C9541D" w:rsidRPr="003C55FD">
        <w:rPr>
          <w:rFonts w:ascii="Ebrima" w:hAnsi="Ebrima"/>
        </w:rPr>
        <w:t>ended) and</w:t>
      </w:r>
      <w:r w:rsidRPr="003C55FD">
        <w:rPr>
          <w:rFonts w:ascii="Ebrima" w:hAnsi="Ebrima"/>
        </w:rPr>
        <w:t xml:space="preserve"> </w:t>
      </w:r>
      <w:r w:rsidR="00674184" w:rsidRPr="003C55FD">
        <w:rPr>
          <w:rFonts w:ascii="Ebrima" w:hAnsi="Ebrima"/>
        </w:rPr>
        <w:t>we have formally notified</w:t>
      </w:r>
      <w:r w:rsidRPr="003C55FD">
        <w:rPr>
          <w:rFonts w:ascii="Ebrima" w:hAnsi="Ebrima"/>
        </w:rPr>
        <w:t xml:space="preserve"> our local CIL Charging Authority Cotswold District Council. </w:t>
      </w:r>
    </w:p>
    <w:p w14:paraId="188783CD" w14:textId="2D3D0792" w:rsidR="00693B20" w:rsidRPr="003C55FD" w:rsidRDefault="00693B20" w:rsidP="00693B20">
      <w:pPr>
        <w:pStyle w:val="Heading3"/>
        <w:rPr>
          <w:rFonts w:ascii="Ebrima" w:hAnsi="Ebrima"/>
        </w:rPr>
      </w:pPr>
      <w:r w:rsidRPr="003C55FD">
        <w:rPr>
          <w:rFonts w:ascii="Ebrima" w:hAnsi="Ebrima"/>
        </w:rPr>
        <w:t xml:space="preserve">Produced by: </w:t>
      </w:r>
      <w:r w:rsidR="00DE7FAF">
        <w:rPr>
          <w:rFonts w:ascii="Ebrima" w:hAnsi="Ebrima"/>
          <w:color w:val="FF0000"/>
        </w:rPr>
        <w:t xml:space="preserve">Karen Holdsworth </w:t>
      </w:r>
      <w:r w:rsidRPr="003C55FD">
        <w:rPr>
          <w:rFonts w:ascii="Ebrima" w:hAnsi="Ebrima"/>
          <w:color w:val="000000" w:themeColor="text1"/>
        </w:rPr>
        <w:t>(</w:t>
      </w:r>
      <w:r w:rsidR="00DE7FAF">
        <w:rPr>
          <w:rFonts w:ascii="Ebrima" w:hAnsi="Ebrima"/>
          <w:color w:val="FF0000"/>
        </w:rPr>
        <w:t>Parish Clerk</w:t>
      </w:r>
      <w:r w:rsidRPr="003C55FD">
        <w:rPr>
          <w:rFonts w:ascii="Ebrima" w:hAnsi="Ebrima"/>
          <w:color w:val="000000" w:themeColor="text1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3C55FD" w14:paraId="4CD13FFC" w14:textId="77777777" w:rsidTr="003C55FD">
        <w:trPr>
          <w:cantSplit/>
          <w:tblHeader/>
        </w:trPr>
        <w:tc>
          <w:tcPr>
            <w:tcW w:w="5495" w:type="dxa"/>
            <w:shd w:val="clear" w:color="auto" w:fill="164226"/>
            <w:vAlign w:val="center"/>
          </w:tcPr>
          <w:bookmarkEnd w:id="1"/>
          <w:p w14:paraId="21D80BA4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164226"/>
            <w:vAlign w:val="center"/>
          </w:tcPr>
          <w:p w14:paraId="784366F2" w14:textId="77777777" w:rsidR="00693B20" w:rsidRPr="003C55FD" w:rsidRDefault="00693B20" w:rsidP="00142991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t>Amount</w:t>
            </w:r>
          </w:p>
        </w:tc>
      </w:tr>
      <w:tr w:rsidR="00693B20" w:rsidRPr="003C55FD" w14:paraId="4547DF02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29079F2" w14:textId="24CFE005" w:rsidR="00693B20" w:rsidRPr="003C55FD" w:rsidRDefault="00CB5A1B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Unspent CIL Receipts prior to</w:t>
            </w:r>
            <w:r w:rsidR="00693B20" w:rsidRPr="003C55FD">
              <w:rPr>
                <w:rFonts w:ascii="Ebrima" w:hAnsi="Ebrima"/>
              </w:rPr>
              <w:t xml:space="preserve"> April 202</w:t>
            </w:r>
            <w:r w:rsidR="003C55FD">
              <w:rPr>
                <w:rFonts w:ascii="Ebrima" w:hAnsi="Ebrima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2F2C2" w14:textId="783DF484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917F67">
              <w:rPr>
                <w:rFonts w:ascii="Ebrima" w:hAnsi="Ebrima"/>
              </w:rPr>
              <w:t>66063.58</w:t>
            </w:r>
          </w:p>
        </w:tc>
      </w:tr>
      <w:tr w:rsidR="00693B20" w:rsidRPr="003C55FD" w14:paraId="3F5B0AC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71432418" w14:textId="7F3CE218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CIL Receipts for </w:t>
            </w:r>
            <w:r w:rsidR="007377CC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CB5A1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CC9ACA" w14:textId="40E8E6CA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74184" w:rsidRPr="003C55FD">
              <w:rPr>
                <w:rFonts w:ascii="Ebrima" w:hAnsi="Ebrima"/>
              </w:rPr>
              <w:t xml:space="preserve"> </w:t>
            </w:r>
            <w:r w:rsidR="00C6437C">
              <w:rPr>
                <w:rFonts w:ascii="Ebrima" w:hAnsi="Ebrima"/>
              </w:rPr>
              <w:t>68766.23</w:t>
            </w:r>
          </w:p>
        </w:tc>
      </w:tr>
      <w:tr w:rsidR="00693B20" w:rsidRPr="003C55FD" w14:paraId="7AC1284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95481" w14:textId="77777777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CIL </w:t>
            </w:r>
            <w:r w:rsidR="00CB5A1B" w:rsidRPr="003C55FD">
              <w:rPr>
                <w:rFonts w:ascii="Ebrima" w:hAnsi="Ebrima"/>
              </w:rPr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9508" w14:textId="10E207FE" w:rsidR="00693B20" w:rsidRPr="003C55FD" w:rsidRDefault="00693B20" w:rsidP="00CB5A1B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£ </w:t>
            </w:r>
            <w:r w:rsidR="00C6437C">
              <w:rPr>
                <w:rFonts w:ascii="Ebrima" w:hAnsi="Ebrima"/>
              </w:rPr>
              <w:t>134829.81</w:t>
            </w:r>
          </w:p>
        </w:tc>
      </w:tr>
      <w:tr w:rsidR="00693B20" w:rsidRPr="003C55FD" w14:paraId="5F5D5966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F32F37F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0B448E5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03CCBBFF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8097" w14:textId="015676EF" w:rsidR="00693B20" w:rsidRPr="003C55FD" w:rsidRDefault="00693B20" w:rsidP="00AD66CD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Expenditure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0CEDC" w14:textId="7D6A6CC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C6437C">
              <w:rPr>
                <w:rFonts w:ascii="Ebrima" w:hAnsi="Ebrima"/>
              </w:rPr>
              <w:t>35802.42</w:t>
            </w:r>
          </w:p>
        </w:tc>
      </w:tr>
      <w:tr w:rsidR="00693B20" w:rsidRPr="003C55FD" w14:paraId="30727128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6054D298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311FEA76" w14:textId="77777777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693B20" w:rsidRPr="003C55FD" w14:paraId="18877EA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16BDF87" w14:textId="71E6D091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 xml:space="preserve">Total Retained </w:t>
            </w:r>
            <w:r w:rsidR="002D7F4B" w:rsidRPr="003C55FD">
              <w:rPr>
                <w:rFonts w:ascii="Ebrima" w:hAnsi="Ebrima"/>
              </w:rPr>
              <w:t>202</w:t>
            </w:r>
            <w:r w:rsidR="003C55FD">
              <w:rPr>
                <w:rFonts w:ascii="Ebrima" w:hAnsi="Ebrima"/>
              </w:rPr>
              <w:t>4</w:t>
            </w:r>
            <w:r w:rsidR="002D7F4B" w:rsidRPr="003C55FD">
              <w:rPr>
                <w:rFonts w:ascii="Ebrima" w:hAnsi="Ebrima"/>
              </w:rPr>
              <w:t>/2</w:t>
            </w:r>
            <w:r w:rsidR="003C55FD">
              <w:rPr>
                <w:rFonts w:ascii="Ebrima" w:hAnsi="Ebrima"/>
              </w:rPr>
              <w:t>5</w:t>
            </w:r>
            <w:r w:rsidR="002D7F4B" w:rsidRPr="003C55FD">
              <w:rPr>
                <w:rFonts w:ascii="Ebrima" w:hAnsi="Ebrima"/>
              </w:rPr>
              <w:t xml:space="preserve"> </w:t>
            </w:r>
            <w:r w:rsidR="00AD66CD" w:rsidRPr="003C55FD">
              <w:rPr>
                <w:rFonts w:ascii="Ebrima" w:hAnsi="Ebrima"/>
              </w:rPr>
              <w:t>(receipts minus expenditure)</w:t>
            </w:r>
          </w:p>
          <w:p w14:paraId="126B0946" w14:textId="5CB3E3E2" w:rsidR="00693B20" w:rsidRPr="003C55FD" w:rsidRDefault="00693B20" w:rsidP="007377CC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  <w:i/>
              </w:rPr>
              <w:t>(to be carried over to 202</w:t>
            </w:r>
            <w:r w:rsidR="003C55FD">
              <w:rPr>
                <w:rFonts w:ascii="Ebrima" w:hAnsi="Ebrima"/>
                <w:i/>
              </w:rPr>
              <w:t>5</w:t>
            </w:r>
            <w:r w:rsidR="007377CC" w:rsidRPr="003C55FD">
              <w:rPr>
                <w:rFonts w:ascii="Ebrima" w:hAnsi="Ebrima"/>
                <w:i/>
              </w:rPr>
              <w:t>/2</w:t>
            </w:r>
            <w:r w:rsidR="003C55FD">
              <w:rPr>
                <w:rFonts w:ascii="Ebrima" w:hAnsi="Ebrima"/>
                <w:i/>
              </w:rPr>
              <w:t>6</w:t>
            </w:r>
            <w:r w:rsidRPr="003C55FD">
              <w:rPr>
                <w:rFonts w:ascii="Ebrima" w:hAnsi="Ebrima"/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4F83FE" w14:textId="6493B99D" w:rsidR="00693B20" w:rsidRPr="003C55FD" w:rsidRDefault="00693B20" w:rsidP="004C0849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0821F9" w:rsidRPr="003C55FD">
              <w:rPr>
                <w:rFonts w:ascii="Ebrima" w:hAnsi="Ebrima"/>
              </w:rPr>
              <w:t xml:space="preserve"> </w:t>
            </w:r>
            <w:r w:rsidR="00EE306F">
              <w:rPr>
                <w:rFonts w:ascii="Ebrima" w:hAnsi="Ebrima"/>
              </w:rPr>
              <w:t>99027.39</w:t>
            </w:r>
          </w:p>
        </w:tc>
      </w:tr>
    </w:tbl>
    <w:p w14:paraId="21122B7A" w14:textId="77777777" w:rsidR="0073465D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*Neighbourhood CIL receipts must be spent within 5 years. </w:t>
      </w:r>
      <w:proofErr w:type="gramStart"/>
      <w:r w:rsidRPr="003C55FD">
        <w:rPr>
          <w:rFonts w:ascii="Ebrima" w:hAnsi="Ebrima"/>
        </w:rPr>
        <w:t>Otherwise</w:t>
      </w:r>
      <w:proofErr w:type="gramEnd"/>
      <w:r w:rsidRPr="003C55FD">
        <w:rPr>
          <w:rFonts w:ascii="Ebrima" w:hAnsi="Ebrima"/>
        </w:rPr>
        <w:t xml:space="preserve"> they must be returned to Cotswold District Council and added to the strategic CIL fund.</w:t>
      </w:r>
    </w:p>
    <w:p w14:paraId="511AAF40" w14:textId="77777777" w:rsidR="004C0849" w:rsidRPr="003C55FD" w:rsidRDefault="004C0849" w:rsidP="00650A31">
      <w:pPr>
        <w:rPr>
          <w:rFonts w:ascii="Ebrima" w:hAnsi="Ebrima"/>
        </w:rPr>
      </w:pPr>
      <w:r w:rsidRPr="003C55FD">
        <w:rPr>
          <w:rFonts w:ascii="Ebrima" w:hAnsi="Ebrima"/>
        </w:rPr>
        <w:t xml:space="preserve">Further information on the Community Infrastructure Levy in Cotswold District, please visit </w:t>
      </w:r>
      <w:hyperlink r:id="rId8" w:history="1">
        <w:r w:rsidR="00142991" w:rsidRPr="003C55FD">
          <w:rPr>
            <w:rStyle w:val="Hyperlink"/>
            <w:rFonts w:ascii="Ebrima" w:hAnsi="Ebrima"/>
            <w:color w:val="auto"/>
          </w:rPr>
          <w:t>www.cotswold.gov.uk/CIL</w:t>
        </w:r>
      </w:hyperlink>
      <w:r w:rsidRPr="003C55FD">
        <w:rPr>
          <w:rFonts w:ascii="Ebrima" w:hAnsi="Ebrima"/>
        </w:rPr>
        <w:t>.</w:t>
      </w:r>
    </w:p>
    <w:p w14:paraId="07C2127B" w14:textId="77777777" w:rsidR="00142991" w:rsidRPr="003C55FD" w:rsidRDefault="00142991" w:rsidP="00650A31">
      <w:pPr>
        <w:rPr>
          <w:rFonts w:ascii="Ebrima" w:hAnsi="Ebrima"/>
        </w:rPr>
      </w:pPr>
    </w:p>
    <w:p w14:paraId="3B4B9F33" w14:textId="77777777" w:rsidR="00142991" w:rsidRPr="003C55FD" w:rsidRDefault="00142991" w:rsidP="00650A31">
      <w:pPr>
        <w:rPr>
          <w:rFonts w:ascii="Ebrima" w:hAnsi="Ebrima"/>
        </w:rPr>
      </w:pPr>
    </w:p>
    <w:p w14:paraId="5F2728F0" w14:textId="77777777" w:rsidR="00142991" w:rsidRPr="003C55FD" w:rsidRDefault="00142991" w:rsidP="00650A31">
      <w:pPr>
        <w:rPr>
          <w:rFonts w:ascii="Ebrima" w:hAnsi="Ebrima"/>
        </w:rPr>
      </w:pPr>
    </w:p>
    <w:p w14:paraId="7C5A6EFA" w14:textId="77777777" w:rsidR="00142991" w:rsidRPr="003C55FD" w:rsidRDefault="00142991" w:rsidP="00650A31">
      <w:pPr>
        <w:rPr>
          <w:rFonts w:ascii="Ebrima" w:hAnsi="Ebrima"/>
        </w:rPr>
      </w:pPr>
    </w:p>
    <w:p w14:paraId="34606D53" w14:textId="77777777" w:rsidR="00E85599" w:rsidRPr="003C55FD" w:rsidRDefault="00E85599" w:rsidP="00650A31">
      <w:pPr>
        <w:rPr>
          <w:rFonts w:ascii="Ebrima" w:hAnsi="Ebrim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3C55FD" w14:paraId="549E1C04" w14:textId="77777777" w:rsidTr="003C55FD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24ED068" w14:textId="77777777" w:rsidR="00142991" w:rsidRPr="003C55FD" w:rsidRDefault="00142991" w:rsidP="00142991">
            <w:pPr>
              <w:spacing w:after="120"/>
              <w:rPr>
                <w:rFonts w:ascii="Ebrima" w:hAnsi="Ebrima"/>
                <w:color w:val="FFFFFF"/>
              </w:rPr>
            </w:pPr>
            <w:bookmarkStart w:id="2" w:name="_Hlk199836725"/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142991" w:rsidRPr="003C55FD" w14:paraId="1AC9FB57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0A5B791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0802805" w14:textId="2C82E93E" w:rsidR="00142991" w:rsidRPr="003C55FD" w:rsidRDefault="00B037AB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Somerford Keynes Village Hall</w:t>
            </w:r>
          </w:p>
          <w:p w14:paraId="4F8C025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94271C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51326F3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2138FE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1BC01E2" w14:textId="77777777" w:rsidR="00142991" w:rsidRPr="003C55FD" w:rsidRDefault="00142991" w:rsidP="00142991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4A12DAB" w14:textId="6228D20E" w:rsidR="00142991" w:rsidRPr="003C55FD" w:rsidRDefault="00B037AB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Complete Kitchen Refit</w:t>
            </w:r>
          </w:p>
          <w:p w14:paraId="2661C88C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0576B05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4B14F39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142991" w:rsidRPr="003C55FD" w14:paraId="34522CC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27D933F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8696C0" w14:textId="40786560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D260AD">
              <w:rPr>
                <w:rFonts w:ascii="Ebrima" w:hAnsi="Ebrima"/>
              </w:rPr>
              <w:t>12672.46</w:t>
            </w:r>
          </w:p>
        </w:tc>
      </w:tr>
      <w:tr w:rsidR="00142991" w:rsidRPr="003C55FD" w14:paraId="17DE60B7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F8D8146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A53B3E" w14:textId="7CDF40AB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D260AD">
              <w:rPr>
                <w:rFonts w:ascii="Ebrima" w:hAnsi="Ebrima"/>
              </w:rPr>
              <w:t>0.00</w:t>
            </w:r>
          </w:p>
        </w:tc>
      </w:tr>
      <w:tr w:rsidR="00142991" w:rsidRPr="003C55FD" w14:paraId="503C73A5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30FFE2" w14:textId="77777777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D562CE" w14:textId="26C2D089" w:rsidR="00142991" w:rsidRPr="003C55FD" w:rsidRDefault="00142991" w:rsidP="002A5908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6522C1">
              <w:rPr>
                <w:rFonts w:ascii="Ebrima" w:hAnsi="Ebrima"/>
              </w:rPr>
              <w:t>12672.46</w:t>
            </w:r>
          </w:p>
        </w:tc>
      </w:tr>
    </w:tbl>
    <w:bookmarkEnd w:id="2"/>
    <w:p w14:paraId="3A2D4FB1" w14:textId="77777777" w:rsidR="00142991" w:rsidRPr="003C55FD" w:rsidRDefault="00142991" w:rsidP="00142991">
      <w:pPr>
        <w:tabs>
          <w:tab w:val="left" w:pos="930"/>
        </w:tabs>
        <w:rPr>
          <w:rFonts w:ascii="Ebrima" w:hAnsi="Ebrima"/>
          <w:i/>
        </w:rPr>
      </w:pPr>
      <w:r w:rsidRPr="003C55FD">
        <w:rPr>
          <w:rFonts w:ascii="Ebrima" w:hAnsi="Ebrima"/>
          <w:i/>
        </w:rPr>
        <w:t>[Please copy and paste this table for each individual project you wish to report]</w:t>
      </w:r>
    </w:p>
    <w:p w14:paraId="77570F77" w14:textId="77777777" w:rsidR="00142991" w:rsidRDefault="00142991" w:rsidP="00650A31"/>
    <w:p w14:paraId="2F8F5F88" w14:textId="77777777" w:rsidR="00DE7FAF" w:rsidRPr="00DE7FAF" w:rsidRDefault="00DE7FAF" w:rsidP="00DE7FAF"/>
    <w:p w14:paraId="741885A7" w14:textId="77777777" w:rsidR="00DE7FAF" w:rsidRPr="00DE7FAF" w:rsidRDefault="00DE7FAF" w:rsidP="00DE7FAF"/>
    <w:p w14:paraId="1A3CAD36" w14:textId="77777777" w:rsidR="00DE7FAF" w:rsidRPr="00DE7FAF" w:rsidRDefault="00DE7FAF" w:rsidP="00DE7FAF"/>
    <w:p w14:paraId="01C66B41" w14:textId="77777777" w:rsidR="00DE7FAF" w:rsidRPr="00DE7FAF" w:rsidRDefault="00DE7FAF" w:rsidP="00DE7FAF"/>
    <w:p w14:paraId="7E4A8E14" w14:textId="77777777" w:rsidR="00DE7FAF" w:rsidRPr="00DE7FAF" w:rsidRDefault="00DE7FAF" w:rsidP="00DE7FAF"/>
    <w:p w14:paraId="731FA5D2" w14:textId="77777777" w:rsidR="00DE7FAF" w:rsidRPr="00DE7FAF" w:rsidRDefault="00DE7FAF" w:rsidP="00DE7FAF"/>
    <w:p w14:paraId="6E93062C" w14:textId="77777777" w:rsidR="00DE7FAF" w:rsidRPr="00DE7FAF" w:rsidRDefault="00DE7FAF" w:rsidP="00DE7FAF"/>
    <w:p w14:paraId="2E80A9B4" w14:textId="77777777" w:rsidR="00DE7FAF" w:rsidRPr="00DE7FAF" w:rsidRDefault="00DE7FAF" w:rsidP="00DE7FAF"/>
    <w:p w14:paraId="76AC37FE" w14:textId="77777777" w:rsidR="00DE7FAF" w:rsidRPr="00DE7FAF" w:rsidRDefault="00DE7FAF" w:rsidP="00DE7FAF"/>
    <w:p w14:paraId="6BE0F8DC" w14:textId="77777777" w:rsidR="00DE7FAF" w:rsidRPr="00DE7FAF" w:rsidRDefault="00DE7FAF" w:rsidP="00DE7FAF"/>
    <w:p w14:paraId="1FA01556" w14:textId="77777777" w:rsidR="00DE7FAF" w:rsidRPr="00DE7FAF" w:rsidRDefault="00DE7FAF" w:rsidP="00DE7FAF"/>
    <w:p w14:paraId="741C43A3" w14:textId="77777777" w:rsidR="00DE7FAF" w:rsidRDefault="00DE7FAF" w:rsidP="00DE7FAF"/>
    <w:p w14:paraId="063E2014" w14:textId="77777777" w:rsidR="00DE7FAF" w:rsidRDefault="00DE7FAF" w:rsidP="00DE7FAF"/>
    <w:p w14:paraId="69738BE6" w14:textId="10CAEA9F" w:rsidR="00DE7FAF" w:rsidRDefault="00DE7FAF" w:rsidP="00DE7FAF">
      <w:pPr>
        <w:tabs>
          <w:tab w:val="left" w:pos="1812"/>
        </w:tabs>
      </w:pPr>
      <w:r>
        <w:tab/>
      </w:r>
    </w:p>
    <w:p w14:paraId="798C82E7" w14:textId="77777777" w:rsidR="00DE7FAF" w:rsidRDefault="00DE7FAF" w:rsidP="00DE7FAF">
      <w:pPr>
        <w:tabs>
          <w:tab w:val="left" w:pos="1812"/>
        </w:tabs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DE7FAF" w:rsidRPr="003C55FD" w14:paraId="623F2F75" w14:textId="77777777" w:rsidTr="005766F0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7E8227D6" w14:textId="77777777" w:rsidR="00DE7FAF" w:rsidRPr="003C55FD" w:rsidRDefault="00DE7FAF" w:rsidP="005766F0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DE7FAF" w:rsidRPr="003C55FD" w14:paraId="650DC2FB" w14:textId="77777777" w:rsidTr="005766F0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2D0C78F1" w14:textId="77777777" w:rsidR="00DE7FAF" w:rsidRPr="003C55FD" w:rsidRDefault="00DE7FAF" w:rsidP="005766F0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52887C6F" w14:textId="7E85A70A" w:rsidR="00DE7FAF" w:rsidRPr="003C55FD" w:rsidRDefault="00564E7A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Parish Church Somerford Keynes</w:t>
            </w:r>
          </w:p>
          <w:p w14:paraId="591A81B8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68EF500D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3FDEE541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DE7FAF" w:rsidRPr="003C55FD" w14:paraId="38631060" w14:textId="77777777" w:rsidTr="005766F0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BFE0540" w14:textId="77777777" w:rsidR="00DE7FAF" w:rsidRPr="003C55FD" w:rsidRDefault="00DE7FAF" w:rsidP="005766F0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3B1C61EF" w14:textId="4E528876" w:rsidR="00DE7FAF" w:rsidRPr="003C55FD" w:rsidRDefault="00150D17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Tower Staircase Survey</w:t>
            </w:r>
          </w:p>
          <w:p w14:paraId="4AE5E710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70DE3776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802A43A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DE7FAF" w:rsidRPr="003C55FD" w14:paraId="467916D0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B77FB68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F49807" w14:textId="48207640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150D17">
              <w:rPr>
                <w:rFonts w:ascii="Ebrima" w:hAnsi="Ebrima"/>
              </w:rPr>
              <w:t>234.00</w:t>
            </w:r>
          </w:p>
        </w:tc>
      </w:tr>
      <w:tr w:rsidR="00DE7FAF" w:rsidRPr="003C55FD" w14:paraId="2BF1BF09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E6D1456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B1FADD" w14:textId="673EEFA3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150D17">
              <w:rPr>
                <w:rFonts w:ascii="Ebrima" w:hAnsi="Ebrima"/>
              </w:rPr>
              <w:t>0.00</w:t>
            </w:r>
          </w:p>
        </w:tc>
      </w:tr>
      <w:tr w:rsidR="00DE7FAF" w:rsidRPr="003C55FD" w14:paraId="4810D04A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743A926F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10A82F" w14:textId="08F84845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1E3038">
              <w:rPr>
                <w:rFonts w:ascii="Ebrima" w:hAnsi="Ebrima"/>
              </w:rPr>
              <w:t>234.00</w:t>
            </w:r>
          </w:p>
        </w:tc>
      </w:tr>
    </w:tbl>
    <w:p w14:paraId="36C78774" w14:textId="77777777" w:rsidR="00DE7FAF" w:rsidRDefault="00DE7FAF" w:rsidP="00DE7FAF">
      <w:pPr>
        <w:tabs>
          <w:tab w:val="left" w:pos="1812"/>
        </w:tabs>
      </w:pPr>
    </w:p>
    <w:p w14:paraId="318B505E" w14:textId="77777777" w:rsidR="00DE7FAF" w:rsidRPr="00DE7FAF" w:rsidRDefault="00DE7FAF" w:rsidP="00DE7FAF"/>
    <w:p w14:paraId="63B680C7" w14:textId="77777777" w:rsidR="00DE7FAF" w:rsidRPr="00DE7FAF" w:rsidRDefault="00DE7FAF" w:rsidP="00DE7FAF"/>
    <w:p w14:paraId="5A939018" w14:textId="77777777" w:rsidR="00DE7FAF" w:rsidRPr="00DE7FAF" w:rsidRDefault="00DE7FAF" w:rsidP="00DE7FAF"/>
    <w:p w14:paraId="61532CB0" w14:textId="77777777" w:rsidR="00DE7FAF" w:rsidRPr="00DE7FAF" w:rsidRDefault="00DE7FAF" w:rsidP="00DE7FAF"/>
    <w:p w14:paraId="721414AB" w14:textId="77777777" w:rsidR="00DE7FAF" w:rsidRPr="00DE7FAF" w:rsidRDefault="00DE7FAF" w:rsidP="00DE7FAF"/>
    <w:p w14:paraId="01443A1D" w14:textId="77777777" w:rsidR="00DE7FAF" w:rsidRPr="00DE7FAF" w:rsidRDefault="00DE7FAF" w:rsidP="00DE7FAF"/>
    <w:p w14:paraId="1CD73A57" w14:textId="77777777" w:rsidR="00DE7FAF" w:rsidRPr="00DE7FAF" w:rsidRDefault="00DE7FAF" w:rsidP="00DE7FAF"/>
    <w:p w14:paraId="19FC2F90" w14:textId="77777777" w:rsidR="00DE7FAF" w:rsidRPr="00DE7FAF" w:rsidRDefault="00DE7FAF" w:rsidP="00DE7FAF"/>
    <w:p w14:paraId="33C73A07" w14:textId="77777777" w:rsidR="00DE7FAF" w:rsidRPr="00DE7FAF" w:rsidRDefault="00DE7FAF" w:rsidP="00DE7FAF"/>
    <w:p w14:paraId="7E7FC7D4" w14:textId="77777777" w:rsidR="00DE7FAF" w:rsidRPr="00DE7FAF" w:rsidRDefault="00DE7FAF" w:rsidP="00DE7FAF"/>
    <w:p w14:paraId="3EE69C56" w14:textId="77777777" w:rsidR="00DE7FAF" w:rsidRPr="00DE7FAF" w:rsidRDefault="00DE7FAF" w:rsidP="00DE7FAF"/>
    <w:p w14:paraId="4BABD3B5" w14:textId="77777777" w:rsidR="00DE7FAF" w:rsidRPr="00DE7FAF" w:rsidRDefault="00DE7FAF" w:rsidP="00DE7FAF"/>
    <w:p w14:paraId="1BC9FC50" w14:textId="77777777" w:rsidR="00DE7FAF" w:rsidRPr="00DE7FAF" w:rsidRDefault="00DE7FAF" w:rsidP="00DE7FAF"/>
    <w:p w14:paraId="13495B62" w14:textId="77777777" w:rsidR="00DE7FAF" w:rsidRDefault="00DE7FAF" w:rsidP="00DE7FAF"/>
    <w:p w14:paraId="3879040C" w14:textId="77777777" w:rsidR="00DE7FAF" w:rsidRDefault="00DE7FAF" w:rsidP="00DE7FAF"/>
    <w:p w14:paraId="46DD9844" w14:textId="77777777" w:rsidR="00DE7FAF" w:rsidRDefault="00DE7FAF" w:rsidP="00DE7FAF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DE7FAF" w:rsidRPr="003C55FD" w14:paraId="4C24CB48" w14:textId="77777777" w:rsidTr="005766F0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46126E78" w14:textId="77777777" w:rsidR="00DE7FAF" w:rsidRPr="003C55FD" w:rsidRDefault="00DE7FAF" w:rsidP="005766F0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DE7FAF" w:rsidRPr="003C55FD" w14:paraId="2F3975A6" w14:textId="77777777" w:rsidTr="005766F0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3A977341" w14:textId="77777777" w:rsidR="00DE7FAF" w:rsidRPr="003C55FD" w:rsidRDefault="00DE7FAF" w:rsidP="005766F0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5F2D663E" w14:textId="27A8CC0E" w:rsidR="00DE7FAF" w:rsidRPr="003C55FD" w:rsidRDefault="001E3038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Somerford Keynes Village Hall</w:t>
            </w:r>
            <w:r w:rsidR="006C2746">
              <w:rPr>
                <w:rFonts w:ascii="Ebrima" w:hAnsi="Ebrima"/>
              </w:rPr>
              <w:t xml:space="preserve"> Energy Net 0 Project</w:t>
            </w:r>
          </w:p>
          <w:p w14:paraId="6BB84C5C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8565E95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4774907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DE7FAF" w:rsidRPr="003C55FD" w14:paraId="2FB2F9FA" w14:textId="77777777" w:rsidTr="005766F0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4A632E8E" w14:textId="77777777" w:rsidR="00DE7FAF" w:rsidRPr="003C55FD" w:rsidRDefault="00DE7FAF" w:rsidP="005766F0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59FDE1D7" w14:textId="7956F285" w:rsidR="00DE7FAF" w:rsidRPr="003C55FD" w:rsidRDefault="006C2746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Update heating, lighting &amp; adding EV Charger</w:t>
            </w:r>
          </w:p>
          <w:p w14:paraId="7BCDD04A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21BCA943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5DB624E9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DE7FAF" w:rsidRPr="003C55FD" w14:paraId="7E4060A8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002CC4EA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8AF75C" w14:textId="6FEF42A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D250C6">
              <w:rPr>
                <w:rFonts w:ascii="Ebrima" w:hAnsi="Ebrima"/>
              </w:rPr>
              <w:t>19659.56</w:t>
            </w:r>
          </w:p>
        </w:tc>
      </w:tr>
      <w:tr w:rsidR="00DE7FAF" w:rsidRPr="003C55FD" w14:paraId="0AAB9C26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06C90C43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E82A4C" w14:textId="0FE73566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833C2">
              <w:rPr>
                <w:rFonts w:ascii="Ebrima" w:hAnsi="Ebrima"/>
              </w:rPr>
              <w:t>0.00</w:t>
            </w:r>
          </w:p>
        </w:tc>
      </w:tr>
      <w:tr w:rsidR="00DE7FAF" w:rsidRPr="003C55FD" w14:paraId="660D8E81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74921EEA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B8F14B" w14:textId="5A089B93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4833C2">
              <w:rPr>
                <w:rFonts w:ascii="Ebrima" w:hAnsi="Ebrima"/>
              </w:rPr>
              <w:t>19</w:t>
            </w:r>
            <w:r w:rsidR="000D4DCB">
              <w:rPr>
                <w:rFonts w:ascii="Ebrima" w:hAnsi="Ebrima"/>
              </w:rPr>
              <w:t>659.56</w:t>
            </w:r>
          </w:p>
        </w:tc>
      </w:tr>
    </w:tbl>
    <w:p w14:paraId="04AEEEF9" w14:textId="77777777" w:rsidR="00DE7FAF" w:rsidRDefault="00DE7FAF" w:rsidP="00DE7FAF"/>
    <w:p w14:paraId="53E17FA3" w14:textId="77777777" w:rsidR="00DE7FAF" w:rsidRDefault="00DE7FAF" w:rsidP="00DE7FAF"/>
    <w:p w14:paraId="1749D464" w14:textId="77777777" w:rsidR="00DE7FAF" w:rsidRDefault="00DE7FAF" w:rsidP="00DE7FAF"/>
    <w:p w14:paraId="088FC1EA" w14:textId="77777777" w:rsidR="00DE7FAF" w:rsidRDefault="00DE7FAF" w:rsidP="00DE7FAF"/>
    <w:p w14:paraId="6C35007C" w14:textId="77777777" w:rsidR="00DE7FAF" w:rsidRDefault="00DE7FAF" w:rsidP="00DE7FAF"/>
    <w:p w14:paraId="3848583E" w14:textId="77777777" w:rsidR="00DE7FAF" w:rsidRDefault="00DE7FAF" w:rsidP="00DE7FAF"/>
    <w:p w14:paraId="7B8B213E" w14:textId="77777777" w:rsidR="00DE7FAF" w:rsidRDefault="00DE7FAF" w:rsidP="00DE7FAF"/>
    <w:p w14:paraId="14878265" w14:textId="77777777" w:rsidR="00DE7FAF" w:rsidRDefault="00DE7FAF" w:rsidP="00DE7FAF"/>
    <w:p w14:paraId="4138866B" w14:textId="77777777" w:rsidR="00DE7FAF" w:rsidRDefault="00DE7FAF" w:rsidP="00DE7FAF"/>
    <w:p w14:paraId="26DADACD" w14:textId="77777777" w:rsidR="00DE7FAF" w:rsidRDefault="00DE7FAF" w:rsidP="00DE7FAF"/>
    <w:p w14:paraId="2B1B315A" w14:textId="77777777" w:rsidR="00DE7FAF" w:rsidRDefault="00DE7FAF" w:rsidP="00DE7FAF"/>
    <w:p w14:paraId="51F82A40" w14:textId="77777777" w:rsidR="00DE7FAF" w:rsidRDefault="00DE7FAF" w:rsidP="00DE7FAF"/>
    <w:p w14:paraId="2FE0EAA4" w14:textId="77777777" w:rsidR="00DE7FAF" w:rsidRDefault="00DE7FAF" w:rsidP="00DE7FAF"/>
    <w:p w14:paraId="3E51A3A8" w14:textId="77777777" w:rsidR="00DE7FAF" w:rsidRDefault="00DE7FAF" w:rsidP="00DE7FAF"/>
    <w:p w14:paraId="6F606E04" w14:textId="77777777" w:rsidR="00DE7FAF" w:rsidRDefault="00DE7FAF" w:rsidP="00DE7FAF"/>
    <w:p w14:paraId="25DEFE10" w14:textId="77777777" w:rsidR="00DE7FAF" w:rsidRDefault="00DE7FAF" w:rsidP="00DE7FAF"/>
    <w:p w14:paraId="11B0D456" w14:textId="77777777" w:rsidR="00DE7FAF" w:rsidRDefault="00DE7FAF" w:rsidP="00DE7FAF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DE7FAF" w:rsidRPr="003C55FD" w14:paraId="46AC361B" w14:textId="77777777" w:rsidTr="005766F0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4BCE5BFF" w14:textId="77777777" w:rsidR="00DE7FAF" w:rsidRPr="003C55FD" w:rsidRDefault="00DE7FAF" w:rsidP="005766F0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DE7FAF" w:rsidRPr="003C55FD" w14:paraId="3111E9CF" w14:textId="77777777" w:rsidTr="005766F0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7A475EF" w14:textId="2ADC369E" w:rsidR="00DE7FAF" w:rsidRPr="003C55FD" w:rsidRDefault="00DE7FAF" w:rsidP="005766F0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5B4D40A4" w14:textId="45896AF3" w:rsidR="00DE7FAF" w:rsidRPr="003C55FD" w:rsidRDefault="00566470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Somerford Keynes Bus Shelter &amp; Notice Board</w:t>
            </w:r>
            <w:r w:rsidR="00F5468D">
              <w:rPr>
                <w:rFonts w:ascii="Ebrima" w:hAnsi="Ebrima"/>
              </w:rPr>
              <w:t xml:space="preserve"> </w:t>
            </w:r>
          </w:p>
          <w:p w14:paraId="3DB5C638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018228BD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79619EB1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DE7FAF" w:rsidRPr="003C55FD" w14:paraId="38C06DC8" w14:textId="77777777" w:rsidTr="005766F0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174372CF" w14:textId="77777777" w:rsidR="00DE7FAF" w:rsidRPr="003C55FD" w:rsidRDefault="00DE7FAF" w:rsidP="005766F0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1198230E" w14:textId="4CBA7C83" w:rsidR="00DE7FAF" w:rsidRPr="003C55FD" w:rsidRDefault="009F5FBC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Bus Shelter and new Notice Board</w:t>
            </w:r>
            <w:r w:rsidR="00F5468D">
              <w:rPr>
                <w:rFonts w:ascii="Ebrima" w:hAnsi="Ebrima"/>
              </w:rPr>
              <w:t xml:space="preserve"> Deposit</w:t>
            </w:r>
          </w:p>
          <w:p w14:paraId="148577E0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5F549128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4A51A1FE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DE7FAF" w:rsidRPr="003C55FD" w14:paraId="40ECC937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494069B2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23BBEA" w14:textId="15CB8A31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B06D46">
              <w:rPr>
                <w:rFonts w:ascii="Ebrima" w:hAnsi="Ebrima"/>
              </w:rPr>
              <w:t>2733.60</w:t>
            </w:r>
          </w:p>
        </w:tc>
      </w:tr>
      <w:tr w:rsidR="00DE7FAF" w:rsidRPr="003C55FD" w14:paraId="02AC77D4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56F00837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77F986" w14:textId="25E9EE5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B06D46">
              <w:rPr>
                <w:rFonts w:ascii="Ebrima" w:hAnsi="Ebrima"/>
              </w:rPr>
              <w:t>0.00</w:t>
            </w:r>
          </w:p>
        </w:tc>
      </w:tr>
      <w:tr w:rsidR="00DE7FAF" w:rsidRPr="003C55FD" w14:paraId="51B31326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D7DB3F1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6CF9AC" w14:textId="67AB722D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B06D46">
              <w:rPr>
                <w:rFonts w:ascii="Ebrima" w:hAnsi="Ebrima"/>
              </w:rPr>
              <w:t>2733.60</w:t>
            </w:r>
          </w:p>
        </w:tc>
      </w:tr>
    </w:tbl>
    <w:p w14:paraId="5CC48E7F" w14:textId="77777777" w:rsidR="00DE7FAF" w:rsidRDefault="00DE7FAF" w:rsidP="00DE7FAF"/>
    <w:p w14:paraId="3C219337" w14:textId="77777777" w:rsidR="00DE7FAF" w:rsidRDefault="00DE7FAF" w:rsidP="00DE7FAF"/>
    <w:p w14:paraId="3CC4B6C2" w14:textId="77777777" w:rsidR="00DE7FAF" w:rsidRDefault="00DE7FAF" w:rsidP="00DE7FAF"/>
    <w:p w14:paraId="6E6E889C" w14:textId="77777777" w:rsidR="00DE7FAF" w:rsidRDefault="00DE7FAF" w:rsidP="00DE7FAF"/>
    <w:p w14:paraId="2496CDF8" w14:textId="77777777" w:rsidR="00DE7FAF" w:rsidRDefault="00DE7FAF" w:rsidP="00DE7FAF"/>
    <w:p w14:paraId="68DEAD67" w14:textId="77777777" w:rsidR="00DE7FAF" w:rsidRDefault="00DE7FAF" w:rsidP="00DE7FAF"/>
    <w:p w14:paraId="7A9083CE" w14:textId="77777777" w:rsidR="00DE7FAF" w:rsidRDefault="00DE7FAF" w:rsidP="00DE7FAF"/>
    <w:p w14:paraId="23D0ABA1" w14:textId="77777777" w:rsidR="00DE7FAF" w:rsidRDefault="00DE7FAF" w:rsidP="00DE7FAF"/>
    <w:p w14:paraId="33EDBD64" w14:textId="77777777" w:rsidR="00DE7FAF" w:rsidRDefault="00DE7FAF" w:rsidP="00DE7FAF"/>
    <w:p w14:paraId="61A257C0" w14:textId="77777777" w:rsidR="00DE7FAF" w:rsidRDefault="00DE7FAF" w:rsidP="00DE7FAF"/>
    <w:p w14:paraId="155F0412" w14:textId="77777777" w:rsidR="00DE7FAF" w:rsidRDefault="00DE7FAF" w:rsidP="00DE7FAF"/>
    <w:p w14:paraId="227CFB72" w14:textId="77777777" w:rsidR="00DE7FAF" w:rsidRDefault="00DE7FAF" w:rsidP="00DE7FAF"/>
    <w:p w14:paraId="028A9030" w14:textId="77777777" w:rsidR="00DE7FAF" w:rsidRDefault="00DE7FAF" w:rsidP="00DE7FAF"/>
    <w:p w14:paraId="224570B3" w14:textId="77777777" w:rsidR="00DE7FAF" w:rsidRDefault="00DE7FAF" w:rsidP="00DE7FAF"/>
    <w:p w14:paraId="1474CEF1" w14:textId="77777777" w:rsidR="00DE7FAF" w:rsidRDefault="00DE7FAF" w:rsidP="00DE7FAF"/>
    <w:p w14:paraId="38E365FB" w14:textId="77777777" w:rsidR="00DE7FAF" w:rsidRDefault="00DE7FAF" w:rsidP="00DE7FAF"/>
    <w:p w14:paraId="62E5CBCE" w14:textId="77777777" w:rsidR="00DE7FAF" w:rsidRDefault="00DE7FAF" w:rsidP="00DE7FAF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DE7FAF" w:rsidRPr="003C55FD" w14:paraId="6191D2BC" w14:textId="77777777" w:rsidTr="005766F0">
        <w:trPr>
          <w:cantSplit/>
          <w:tblHeader/>
        </w:trPr>
        <w:tc>
          <w:tcPr>
            <w:tcW w:w="9180" w:type="dxa"/>
            <w:gridSpan w:val="2"/>
            <w:shd w:val="clear" w:color="auto" w:fill="164226"/>
          </w:tcPr>
          <w:p w14:paraId="05F34B06" w14:textId="77777777" w:rsidR="00DE7FAF" w:rsidRPr="003C55FD" w:rsidRDefault="00DE7FAF" w:rsidP="005766F0">
            <w:pPr>
              <w:spacing w:after="120"/>
              <w:rPr>
                <w:rFonts w:ascii="Ebrima" w:hAnsi="Ebrima"/>
                <w:color w:val="FFFFFF"/>
              </w:rPr>
            </w:pPr>
            <w:r w:rsidRPr="003C55FD">
              <w:rPr>
                <w:rFonts w:ascii="Ebrima" w:hAnsi="Ebrima"/>
                <w:color w:val="FFFFFF"/>
              </w:rPr>
              <w:lastRenderedPageBreak/>
              <w:t>Detail of CIL expenditure</w:t>
            </w:r>
          </w:p>
        </w:tc>
      </w:tr>
      <w:tr w:rsidR="00DE7FAF" w:rsidRPr="003C55FD" w14:paraId="26FA6474" w14:textId="77777777" w:rsidTr="005766F0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324E60EC" w14:textId="77777777" w:rsidR="00DE7FAF" w:rsidRPr="003C55FD" w:rsidRDefault="00DE7FAF" w:rsidP="005766F0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Project name and location:</w:t>
            </w:r>
          </w:p>
          <w:p w14:paraId="03E9036C" w14:textId="01F69A23" w:rsidR="00DE7FAF" w:rsidRPr="003C55FD" w:rsidRDefault="00B06D46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Village </w:t>
            </w:r>
            <w:r w:rsidR="002E1522">
              <w:rPr>
                <w:rFonts w:ascii="Ebrima" w:hAnsi="Ebrima"/>
              </w:rPr>
              <w:t>Hall Defibrillator Upgrade</w:t>
            </w:r>
          </w:p>
          <w:p w14:paraId="1D34F6DE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13EF51B5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5F1E42ED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DE7FAF" w:rsidRPr="003C55FD" w14:paraId="0A386286" w14:textId="77777777" w:rsidTr="005766F0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6EEC6E42" w14:textId="77777777" w:rsidR="00DE7FAF" w:rsidRPr="003C55FD" w:rsidRDefault="00DE7FAF" w:rsidP="005766F0">
            <w:pPr>
              <w:tabs>
                <w:tab w:val="left" w:pos="930"/>
              </w:tabs>
              <w:spacing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Brief description of works undertaken:</w:t>
            </w:r>
          </w:p>
          <w:p w14:paraId="7F4EDC0C" w14:textId="6656CFBC" w:rsidR="00DE7FAF" w:rsidRPr="003C55FD" w:rsidRDefault="00E90E8A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>
              <w:rPr>
                <w:rFonts w:ascii="Ebrima" w:hAnsi="Ebrima"/>
              </w:rPr>
              <w:t>Defibrillator</w:t>
            </w:r>
          </w:p>
          <w:p w14:paraId="0F5CC527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75042854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  <w:p w14:paraId="3B8C2370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</w:p>
        </w:tc>
      </w:tr>
      <w:tr w:rsidR="00DE7FAF" w:rsidRPr="003C55FD" w14:paraId="39430B92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30285232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E625C1" w14:textId="5C54F52A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1630CD">
              <w:rPr>
                <w:rFonts w:ascii="Ebrima" w:hAnsi="Ebrima"/>
              </w:rPr>
              <w:t>502.80</w:t>
            </w:r>
          </w:p>
        </w:tc>
      </w:tr>
      <w:tr w:rsidR="00DE7FAF" w:rsidRPr="003C55FD" w14:paraId="3CEE88F7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5C1FAB31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F757C2" w14:textId="27F9C70D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1630CD">
              <w:rPr>
                <w:rFonts w:ascii="Ebrima" w:hAnsi="Ebrima"/>
              </w:rPr>
              <w:t>0.00</w:t>
            </w:r>
          </w:p>
        </w:tc>
      </w:tr>
      <w:tr w:rsidR="00DE7FAF" w:rsidRPr="003C55FD" w14:paraId="7CDF0CA4" w14:textId="77777777" w:rsidTr="005766F0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6093D41" w14:textId="77777777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  <w:i/>
              </w:rPr>
            </w:pPr>
            <w:r w:rsidRPr="003C55FD">
              <w:rPr>
                <w:rFonts w:ascii="Ebrima" w:hAnsi="Ebrima"/>
              </w:rP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7FB211" w14:textId="34DEB4FD" w:rsidR="00DE7FAF" w:rsidRPr="003C55FD" w:rsidRDefault="00DE7FAF" w:rsidP="005766F0">
            <w:pPr>
              <w:tabs>
                <w:tab w:val="left" w:pos="930"/>
              </w:tabs>
              <w:spacing w:before="0" w:after="0"/>
              <w:rPr>
                <w:rFonts w:ascii="Ebrima" w:hAnsi="Ebrima"/>
              </w:rPr>
            </w:pPr>
            <w:r w:rsidRPr="003C55FD">
              <w:rPr>
                <w:rFonts w:ascii="Ebrima" w:hAnsi="Ebrima"/>
              </w:rPr>
              <w:t>£</w:t>
            </w:r>
            <w:r w:rsidR="001630CD">
              <w:rPr>
                <w:rFonts w:ascii="Ebrima" w:hAnsi="Ebrima"/>
              </w:rPr>
              <w:t>502.80</w:t>
            </w:r>
          </w:p>
        </w:tc>
      </w:tr>
    </w:tbl>
    <w:p w14:paraId="3B954326" w14:textId="77777777" w:rsidR="00DE7FAF" w:rsidRDefault="00DE7FAF" w:rsidP="00DE7FAF"/>
    <w:p w14:paraId="51C7AA65" w14:textId="77777777" w:rsidR="00DE7FAF" w:rsidRPr="00DE7FAF" w:rsidRDefault="00DE7FAF" w:rsidP="00DE7FAF"/>
    <w:sectPr w:rsidR="00DE7FAF" w:rsidRPr="00DE7FAF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52C2D" w14:textId="77777777" w:rsidR="00F37757" w:rsidRDefault="00F37757" w:rsidP="00650A31">
      <w:r>
        <w:separator/>
      </w:r>
    </w:p>
    <w:p w14:paraId="387C9709" w14:textId="77777777" w:rsidR="00F37757" w:rsidRDefault="00F37757" w:rsidP="00650A31"/>
  </w:endnote>
  <w:endnote w:type="continuationSeparator" w:id="0">
    <w:p w14:paraId="07500E69" w14:textId="77777777" w:rsidR="00F37757" w:rsidRDefault="00F37757" w:rsidP="00650A31">
      <w:r>
        <w:continuationSeparator/>
      </w:r>
    </w:p>
    <w:p w14:paraId="2545883F" w14:textId="77777777" w:rsidR="00F37757" w:rsidRDefault="00F37757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9961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3C55FD">
      <w:rPr>
        <w:rFonts w:ascii="Ebrima" w:hAnsi="Ebrima"/>
      </w:rPr>
      <w:t xml:space="preserve">Page </w:t>
    </w:r>
    <w:r w:rsidRPr="003C55FD">
      <w:rPr>
        <w:rFonts w:ascii="Ebrima" w:hAnsi="Ebrima"/>
      </w:rPr>
      <w:fldChar w:fldCharType="begin"/>
    </w:r>
    <w:r w:rsidRPr="003C55FD">
      <w:rPr>
        <w:rFonts w:ascii="Ebrima" w:hAnsi="Ebrima"/>
      </w:rPr>
      <w:instrText xml:space="preserve"> PAGE </w:instrText>
    </w:r>
    <w:r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Pr="003C55FD">
      <w:rPr>
        <w:rFonts w:ascii="Ebrima" w:hAnsi="Ebrima"/>
      </w:rPr>
      <w:fldChar w:fldCharType="end"/>
    </w:r>
    <w:r w:rsidRPr="003C55FD">
      <w:rPr>
        <w:rFonts w:ascii="Ebrima" w:hAnsi="Ebrima"/>
      </w:rPr>
      <w:t xml:space="preserve"> of </w:t>
    </w:r>
    <w:r w:rsidR="007377CC" w:rsidRPr="003C55FD">
      <w:rPr>
        <w:rFonts w:ascii="Ebrima" w:hAnsi="Ebrima"/>
      </w:rPr>
      <w:fldChar w:fldCharType="begin"/>
    </w:r>
    <w:r w:rsidR="007377CC" w:rsidRPr="003C55FD">
      <w:rPr>
        <w:rFonts w:ascii="Ebrima" w:hAnsi="Ebrima"/>
      </w:rPr>
      <w:instrText xml:space="preserve"> NUMPAGES </w:instrText>
    </w:r>
    <w:r w:rsidR="007377CC" w:rsidRPr="003C55FD">
      <w:rPr>
        <w:rFonts w:ascii="Ebrima" w:hAnsi="Ebrima"/>
      </w:rPr>
      <w:fldChar w:fldCharType="separate"/>
    </w:r>
    <w:r w:rsidR="007377CC" w:rsidRPr="003C55FD">
      <w:rPr>
        <w:rFonts w:ascii="Ebrima" w:hAnsi="Ebrima"/>
        <w:noProof/>
      </w:rPr>
      <w:t>2</w:t>
    </w:r>
    <w:r w:rsidR="007377CC" w:rsidRPr="003C55FD">
      <w:rPr>
        <w:rFonts w:ascii="Ebrima" w:hAnsi="Ebrima"/>
        <w:noProof/>
      </w:rPr>
      <w:fldChar w:fldCharType="end"/>
    </w:r>
    <w:r w:rsidRPr="003C55FD">
      <w:rPr>
        <w:rFonts w:ascii="Ebrima" w:hAnsi="Ebrima"/>
      </w:rP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AE2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70216D0C" w14:textId="4548105A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FA203A">
      <w:rPr>
        <w:noProof/>
      </w:rPr>
      <w:t>15 June 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D0F5" w14:textId="77777777" w:rsidR="00F37757" w:rsidRDefault="00F37757" w:rsidP="00650A31">
      <w:r>
        <w:separator/>
      </w:r>
    </w:p>
    <w:p w14:paraId="53C10E43" w14:textId="77777777" w:rsidR="00F37757" w:rsidRDefault="00F37757" w:rsidP="00650A31"/>
  </w:footnote>
  <w:footnote w:type="continuationSeparator" w:id="0">
    <w:p w14:paraId="12A83996" w14:textId="77777777" w:rsidR="00F37757" w:rsidRDefault="00F37757" w:rsidP="00650A31">
      <w:r>
        <w:continuationSeparator/>
      </w:r>
    </w:p>
    <w:p w14:paraId="5AB5ED88" w14:textId="77777777" w:rsidR="00F37757" w:rsidRDefault="00F37757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A3C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FEA8E" wp14:editId="6B56B4E3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16510" b="2159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64226"/>
                      </a:solidFill>
                      <a:ln>
                        <a:solidFill>
                          <a:srgbClr val="164226"/>
                        </a:solidFill>
                      </a:ln>
                      <a:effectLst/>
                    </wps:spPr>
                    <wps:txbx>
                      <w:txbxContent>
                        <w:p w14:paraId="3F885454" w14:textId="77777777" w:rsidR="004268B0" w:rsidRPr="00E85599" w:rsidRDefault="004268B0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1FEA8E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" fillcolor="#164226" strokecolor="#164226">
              <v:textbox>
                <w:txbxContent>
                  <w:p w14:paraId="3F885454" w14:textId="77777777" w:rsidR="004268B0" w:rsidRPr="00E85599" w:rsidRDefault="004268B0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93129170">
    <w:abstractNumId w:val="1"/>
  </w:num>
  <w:num w:numId="2" w16cid:durableId="152155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D4DCB"/>
    <w:rsid w:val="000E5481"/>
    <w:rsid w:val="00100DF8"/>
    <w:rsid w:val="00112E91"/>
    <w:rsid w:val="00130125"/>
    <w:rsid w:val="00142991"/>
    <w:rsid w:val="00150D17"/>
    <w:rsid w:val="001630CD"/>
    <w:rsid w:val="001817D0"/>
    <w:rsid w:val="0019220D"/>
    <w:rsid w:val="001B20E2"/>
    <w:rsid w:val="001B2BA1"/>
    <w:rsid w:val="001B75A5"/>
    <w:rsid w:val="001C3A65"/>
    <w:rsid w:val="001D42B3"/>
    <w:rsid w:val="001E3038"/>
    <w:rsid w:val="001F5748"/>
    <w:rsid w:val="00231102"/>
    <w:rsid w:val="00280605"/>
    <w:rsid w:val="00290A34"/>
    <w:rsid w:val="00292DFE"/>
    <w:rsid w:val="002D4A0D"/>
    <w:rsid w:val="002D7F4B"/>
    <w:rsid w:val="002E1522"/>
    <w:rsid w:val="002F4AD3"/>
    <w:rsid w:val="0031647D"/>
    <w:rsid w:val="00352F93"/>
    <w:rsid w:val="00356B24"/>
    <w:rsid w:val="00371583"/>
    <w:rsid w:val="003A6975"/>
    <w:rsid w:val="003C55FD"/>
    <w:rsid w:val="003E476A"/>
    <w:rsid w:val="00400872"/>
    <w:rsid w:val="00410B20"/>
    <w:rsid w:val="0042522F"/>
    <w:rsid w:val="004268B0"/>
    <w:rsid w:val="00454B5C"/>
    <w:rsid w:val="00460343"/>
    <w:rsid w:val="004833C2"/>
    <w:rsid w:val="004928A2"/>
    <w:rsid w:val="004935AA"/>
    <w:rsid w:val="004A56CA"/>
    <w:rsid w:val="004C0849"/>
    <w:rsid w:val="0053482A"/>
    <w:rsid w:val="00550B4C"/>
    <w:rsid w:val="005536BA"/>
    <w:rsid w:val="0055543A"/>
    <w:rsid w:val="00562BF5"/>
    <w:rsid w:val="00564E7A"/>
    <w:rsid w:val="00566470"/>
    <w:rsid w:val="00590826"/>
    <w:rsid w:val="005B197C"/>
    <w:rsid w:val="00636B31"/>
    <w:rsid w:val="0064608E"/>
    <w:rsid w:val="00650A31"/>
    <w:rsid w:val="006522C1"/>
    <w:rsid w:val="00674184"/>
    <w:rsid w:val="006753D8"/>
    <w:rsid w:val="006852E5"/>
    <w:rsid w:val="00686704"/>
    <w:rsid w:val="00693B20"/>
    <w:rsid w:val="006C2746"/>
    <w:rsid w:val="006F6754"/>
    <w:rsid w:val="00703005"/>
    <w:rsid w:val="007131B3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17F67"/>
    <w:rsid w:val="00954AC5"/>
    <w:rsid w:val="009719F2"/>
    <w:rsid w:val="00982254"/>
    <w:rsid w:val="009A22D8"/>
    <w:rsid w:val="009B3022"/>
    <w:rsid w:val="009F10C1"/>
    <w:rsid w:val="009F3298"/>
    <w:rsid w:val="009F5FBC"/>
    <w:rsid w:val="00A05651"/>
    <w:rsid w:val="00A3569A"/>
    <w:rsid w:val="00A40466"/>
    <w:rsid w:val="00A63418"/>
    <w:rsid w:val="00A80510"/>
    <w:rsid w:val="00AB1E36"/>
    <w:rsid w:val="00AD66CD"/>
    <w:rsid w:val="00AF485C"/>
    <w:rsid w:val="00B037AB"/>
    <w:rsid w:val="00B06D46"/>
    <w:rsid w:val="00B30C70"/>
    <w:rsid w:val="00B43862"/>
    <w:rsid w:val="00B65ABC"/>
    <w:rsid w:val="00B82E5B"/>
    <w:rsid w:val="00B86941"/>
    <w:rsid w:val="00B878AF"/>
    <w:rsid w:val="00BA4639"/>
    <w:rsid w:val="00BB3A8F"/>
    <w:rsid w:val="00BC29BF"/>
    <w:rsid w:val="00C2708D"/>
    <w:rsid w:val="00C373CB"/>
    <w:rsid w:val="00C508A3"/>
    <w:rsid w:val="00C5779B"/>
    <w:rsid w:val="00C6178F"/>
    <w:rsid w:val="00C62798"/>
    <w:rsid w:val="00C6437C"/>
    <w:rsid w:val="00C770D5"/>
    <w:rsid w:val="00C85E5A"/>
    <w:rsid w:val="00C87086"/>
    <w:rsid w:val="00C90178"/>
    <w:rsid w:val="00C9541D"/>
    <w:rsid w:val="00CA2BAB"/>
    <w:rsid w:val="00CB5A1B"/>
    <w:rsid w:val="00CC23F5"/>
    <w:rsid w:val="00D07C71"/>
    <w:rsid w:val="00D11214"/>
    <w:rsid w:val="00D250C6"/>
    <w:rsid w:val="00D260AD"/>
    <w:rsid w:val="00D75722"/>
    <w:rsid w:val="00D85D1E"/>
    <w:rsid w:val="00DE3483"/>
    <w:rsid w:val="00DE7FAF"/>
    <w:rsid w:val="00DF15DF"/>
    <w:rsid w:val="00DF4E82"/>
    <w:rsid w:val="00E07BEF"/>
    <w:rsid w:val="00E239B5"/>
    <w:rsid w:val="00E263AF"/>
    <w:rsid w:val="00E54621"/>
    <w:rsid w:val="00E76203"/>
    <w:rsid w:val="00E85599"/>
    <w:rsid w:val="00E90E8A"/>
    <w:rsid w:val="00EC14D0"/>
    <w:rsid w:val="00ED0F43"/>
    <w:rsid w:val="00EE306F"/>
    <w:rsid w:val="00EF4032"/>
    <w:rsid w:val="00F1750E"/>
    <w:rsid w:val="00F2721F"/>
    <w:rsid w:val="00F33843"/>
    <w:rsid w:val="00F37757"/>
    <w:rsid w:val="00F37DFC"/>
    <w:rsid w:val="00F5468D"/>
    <w:rsid w:val="00F90558"/>
    <w:rsid w:val="00FA203A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033825"/>
    </o:shapedefaults>
    <o:shapelayout v:ext="edit">
      <o:idmap v:ext="edit" data="2"/>
    </o:shapelayout>
  </w:shapeDefaults>
  <w:decimalSymbol w:val="."/>
  <w:listSeparator w:val=","/>
  <w14:docId w14:val="1BE14D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222C649DF824BB96C69322ED02ADF" ma:contentTypeVersion="16" ma:contentTypeDescription="Create a new document." ma:contentTypeScope="" ma:versionID="57288b98b9ca6c97e0e38b9b62c50716">
  <xsd:schema xmlns:xsd="http://www.w3.org/2001/XMLSchema" xmlns:xs="http://www.w3.org/2001/XMLSchema" xmlns:p="http://schemas.microsoft.com/office/2006/metadata/properties" xmlns:ns2="7882c8eb-70de-4907-86ff-e9101c613416" xmlns:ns3="ba18a9a5-267d-4ce8-a001-459e808076be" targetNamespace="http://schemas.microsoft.com/office/2006/metadata/properties" ma:root="true" ma:fieldsID="f2f2de48b437f621286cb34e22497875" ns2:_="" ns3:_="">
    <xsd:import namespace="7882c8eb-70de-4907-86ff-e9101c613416"/>
    <xsd:import namespace="ba18a9a5-267d-4ce8-a001-459e80807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f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2c8eb-70de-4907-86ff-e9101c613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" ma:index="22" nillable="true" ma:displayName="Refer" ma:default="Refer to mailbox for attachments" ma:description="Refer to mailbox for attachments" ma:format="Dropdown" ma:internalName="Ref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a9a5-267d-4ce8-a001-459e808076b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88cae84-e490-4c32-8d7b-8aa6f7059c56}" ma:internalName="TaxCatchAll" ma:showField="CatchAllData" ma:web="ba18a9a5-267d-4ce8-a001-459e80807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 xmlns="7882c8eb-70de-4907-86ff-e9101c613416">Refer to mailbox for attachments</Refer>
    <TaxCatchAll xmlns="ba18a9a5-267d-4ce8-a001-459e808076be" xsi:nil="true"/>
    <lcf76f155ced4ddcb4097134ff3c332f xmlns="7882c8eb-70de-4907-86ff-e9101c613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BD384-F91C-4E69-9094-83CAB00570E6}"/>
</file>

<file path=customXml/itemProps3.xml><?xml version="1.0" encoding="utf-8"?>
<ds:datastoreItem xmlns:ds="http://schemas.openxmlformats.org/officeDocument/2006/customXml" ds:itemID="{1A64D157-D6F7-4305-BA5D-872025DB166E}"/>
</file>

<file path=customXml/itemProps4.xml><?xml version="1.0" encoding="utf-8"?>
<ds:datastoreItem xmlns:ds="http://schemas.openxmlformats.org/officeDocument/2006/customXml" ds:itemID="{DDB7622A-13D3-43F8-91DD-49BB9D3072DD}"/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138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2521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Karen Holdsworth</cp:lastModifiedBy>
  <cp:revision>30</cp:revision>
  <cp:lastPrinted>2012-10-03T14:27:00Z</cp:lastPrinted>
  <dcterms:created xsi:type="dcterms:W3CDTF">2025-06-03T08:45:00Z</dcterms:created>
  <dcterms:modified xsi:type="dcterms:W3CDTF">2025-06-15T20:13:00Z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0x0101004AC222C649DF824BB96C69322ED02ADF</vt:lpwstr>
  </property>
</Properties>
</file>